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619" w:rsidRPr="002D42B0" w:rsidRDefault="00617619" w:rsidP="00617619">
      <w:pPr>
        <w:rPr>
          <w:rFonts w:ascii="宋体" w:hAnsi="宋体"/>
          <w:szCs w:val="21"/>
        </w:rPr>
      </w:pPr>
      <w:r w:rsidRPr="002D42B0">
        <w:rPr>
          <w:rFonts w:ascii="宋体" w:hAnsi="宋体" w:hint="eastAsia"/>
          <w:szCs w:val="21"/>
        </w:rPr>
        <w:t>附件</w:t>
      </w:r>
      <w:r w:rsidR="002D42B0" w:rsidRPr="002D42B0">
        <w:rPr>
          <w:rFonts w:ascii="宋体" w:hAnsi="宋体" w:hint="eastAsia"/>
          <w:szCs w:val="21"/>
        </w:rPr>
        <w:t>3</w:t>
      </w:r>
      <w:r w:rsidRPr="002D42B0">
        <w:rPr>
          <w:rFonts w:ascii="宋体" w:hAnsi="宋体" w:hint="eastAsia"/>
          <w:szCs w:val="21"/>
        </w:rPr>
        <w:t>：</w:t>
      </w:r>
    </w:p>
    <w:p w:rsidR="00617619" w:rsidRPr="002D42B0" w:rsidRDefault="00B905AB" w:rsidP="002D42B0">
      <w:pPr>
        <w:ind w:firstLineChars="200" w:firstLine="420"/>
        <w:jc w:val="center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2018</w:t>
      </w:r>
      <w:r w:rsidR="00617619" w:rsidRPr="002D42B0">
        <w:rPr>
          <w:rFonts w:ascii="宋体" w:hAnsi="宋体" w:hint="eastAsia"/>
          <w:szCs w:val="21"/>
        </w:rPr>
        <w:t>年部门</w:t>
      </w:r>
      <w:r w:rsidR="009F79FE" w:rsidRPr="002D42B0">
        <w:rPr>
          <w:rFonts w:ascii="宋体" w:hAnsi="宋体" w:hint="eastAsia"/>
          <w:szCs w:val="21"/>
        </w:rPr>
        <w:t>支出决算表</w:t>
      </w:r>
    </w:p>
    <w:p w:rsidR="004751E3" w:rsidRPr="002D42B0" w:rsidRDefault="00617619" w:rsidP="002D42B0">
      <w:pPr>
        <w:ind w:firstLineChars="200" w:firstLine="420"/>
        <w:jc w:val="center"/>
        <w:rPr>
          <w:rFonts w:ascii="宋体" w:hAnsi="宋体"/>
          <w:szCs w:val="21"/>
        </w:rPr>
      </w:pPr>
      <w:r w:rsidRPr="002D42B0">
        <w:rPr>
          <w:rFonts w:ascii="宋体" w:hAnsi="宋体" w:hint="eastAsia"/>
          <w:szCs w:val="21"/>
        </w:rPr>
        <w:t xml:space="preserve">                                                单位：元</w:t>
      </w:r>
    </w:p>
    <w:tbl>
      <w:tblPr>
        <w:tblW w:w="10994" w:type="dxa"/>
        <w:jc w:val="center"/>
        <w:tblInd w:w="93" w:type="dxa"/>
        <w:tblLook w:val="04A0"/>
      </w:tblPr>
      <w:tblGrid>
        <w:gridCol w:w="416"/>
        <w:gridCol w:w="416"/>
        <w:gridCol w:w="416"/>
        <w:gridCol w:w="2749"/>
        <w:gridCol w:w="1416"/>
        <w:gridCol w:w="1219"/>
        <w:gridCol w:w="1416"/>
        <w:gridCol w:w="982"/>
        <w:gridCol w:w="982"/>
        <w:gridCol w:w="982"/>
      </w:tblGrid>
      <w:tr w:rsidR="00F73EDC" w:rsidRPr="008976F7" w:rsidTr="00935444">
        <w:trPr>
          <w:trHeight w:val="270"/>
          <w:jc w:val="center"/>
        </w:trPr>
        <w:tc>
          <w:tcPr>
            <w:tcW w:w="39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3EDC" w:rsidRPr="008976F7" w:rsidRDefault="00F73EDC" w:rsidP="00F73EDC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8976F7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项目</w:t>
            </w: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3EDC" w:rsidRPr="008976F7" w:rsidRDefault="00F73EDC" w:rsidP="00F73EDC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8976F7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本年支出合计</w:t>
            </w:r>
          </w:p>
        </w:tc>
        <w:tc>
          <w:tcPr>
            <w:tcW w:w="12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3EDC" w:rsidRPr="008976F7" w:rsidRDefault="00F73EDC" w:rsidP="00F73EDC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8976F7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基本支出</w:t>
            </w: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3EDC" w:rsidRPr="008976F7" w:rsidRDefault="00F73EDC" w:rsidP="00F73EDC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8976F7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项目支出</w:t>
            </w:r>
          </w:p>
        </w:tc>
        <w:tc>
          <w:tcPr>
            <w:tcW w:w="9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3EDC" w:rsidRPr="008976F7" w:rsidRDefault="00F73EDC" w:rsidP="00F73EDC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8976F7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上缴上级支出</w:t>
            </w:r>
          </w:p>
        </w:tc>
        <w:tc>
          <w:tcPr>
            <w:tcW w:w="9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3EDC" w:rsidRPr="008976F7" w:rsidRDefault="00F73EDC" w:rsidP="00F73EDC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8976F7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经营支出</w:t>
            </w:r>
          </w:p>
        </w:tc>
        <w:tc>
          <w:tcPr>
            <w:tcW w:w="9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3EDC" w:rsidRPr="008976F7" w:rsidRDefault="00F73EDC" w:rsidP="00F73EDC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8976F7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对附属单位补助支出</w:t>
            </w:r>
          </w:p>
        </w:tc>
      </w:tr>
      <w:tr w:rsidR="00F73EDC" w:rsidRPr="008976F7" w:rsidTr="00935444">
        <w:trPr>
          <w:trHeight w:val="312"/>
          <w:jc w:val="center"/>
        </w:trPr>
        <w:tc>
          <w:tcPr>
            <w:tcW w:w="124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3EDC" w:rsidRPr="008976F7" w:rsidRDefault="00F73EDC" w:rsidP="00F73EDC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8976F7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支出功能分类科目编码</w:t>
            </w:r>
          </w:p>
        </w:tc>
        <w:tc>
          <w:tcPr>
            <w:tcW w:w="27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3EDC" w:rsidRPr="008976F7" w:rsidRDefault="00F73EDC" w:rsidP="00F73EDC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8976F7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科目名称</w:t>
            </w:r>
          </w:p>
        </w:tc>
        <w:tc>
          <w:tcPr>
            <w:tcW w:w="1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EDC" w:rsidRPr="008976F7" w:rsidRDefault="00F73EDC" w:rsidP="00F73EDC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EDC" w:rsidRPr="008976F7" w:rsidRDefault="00F73EDC" w:rsidP="00F73EDC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EDC" w:rsidRPr="008976F7" w:rsidRDefault="00F73EDC" w:rsidP="00F73EDC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EDC" w:rsidRPr="008976F7" w:rsidRDefault="00F73EDC" w:rsidP="00F73EDC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EDC" w:rsidRPr="008976F7" w:rsidRDefault="00F73EDC" w:rsidP="00F73EDC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EDC" w:rsidRPr="008976F7" w:rsidRDefault="00F73EDC" w:rsidP="00F73EDC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F73EDC" w:rsidRPr="008976F7" w:rsidTr="00935444">
        <w:trPr>
          <w:trHeight w:val="312"/>
          <w:jc w:val="center"/>
        </w:trPr>
        <w:tc>
          <w:tcPr>
            <w:tcW w:w="124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EDC" w:rsidRPr="008976F7" w:rsidRDefault="00F73EDC" w:rsidP="00F73EDC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EDC" w:rsidRPr="008976F7" w:rsidRDefault="00F73EDC" w:rsidP="00F73EDC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EDC" w:rsidRPr="008976F7" w:rsidRDefault="00F73EDC" w:rsidP="00F73EDC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EDC" w:rsidRPr="008976F7" w:rsidRDefault="00F73EDC" w:rsidP="00F73EDC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EDC" w:rsidRPr="008976F7" w:rsidRDefault="00F73EDC" w:rsidP="00F73EDC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EDC" w:rsidRPr="008976F7" w:rsidRDefault="00F73EDC" w:rsidP="00F73EDC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EDC" w:rsidRPr="008976F7" w:rsidRDefault="00F73EDC" w:rsidP="00F73EDC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EDC" w:rsidRPr="008976F7" w:rsidRDefault="00F73EDC" w:rsidP="00F73EDC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F73EDC" w:rsidRPr="008976F7" w:rsidTr="00935444">
        <w:trPr>
          <w:trHeight w:val="312"/>
          <w:jc w:val="center"/>
        </w:trPr>
        <w:tc>
          <w:tcPr>
            <w:tcW w:w="124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EDC" w:rsidRPr="008976F7" w:rsidRDefault="00F73EDC" w:rsidP="00F73EDC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EDC" w:rsidRPr="008976F7" w:rsidRDefault="00F73EDC" w:rsidP="00F73EDC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EDC" w:rsidRPr="008976F7" w:rsidRDefault="00F73EDC" w:rsidP="00F73EDC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EDC" w:rsidRPr="008976F7" w:rsidRDefault="00F73EDC" w:rsidP="00F73EDC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EDC" w:rsidRPr="008976F7" w:rsidRDefault="00F73EDC" w:rsidP="00F73EDC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EDC" w:rsidRPr="008976F7" w:rsidRDefault="00F73EDC" w:rsidP="00F73EDC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EDC" w:rsidRPr="008976F7" w:rsidRDefault="00F73EDC" w:rsidP="00F73EDC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EDC" w:rsidRPr="008976F7" w:rsidRDefault="00F73EDC" w:rsidP="00F73EDC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F73EDC" w:rsidRPr="008976F7" w:rsidTr="00935444">
        <w:trPr>
          <w:trHeight w:val="270"/>
          <w:jc w:val="center"/>
        </w:trPr>
        <w:tc>
          <w:tcPr>
            <w:tcW w:w="41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3EDC" w:rsidRPr="008976F7" w:rsidRDefault="00F73EDC" w:rsidP="00F73EDC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8976F7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类</w:t>
            </w:r>
          </w:p>
        </w:tc>
        <w:tc>
          <w:tcPr>
            <w:tcW w:w="41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3EDC" w:rsidRPr="008976F7" w:rsidRDefault="00F73EDC" w:rsidP="00F73EDC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8976F7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款</w:t>
            </w:r>
          </w:p>
        </w:tc>
        <w:tc>
          <w:tcPr>
            <w:tcW w:w="41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3EDC" w:rsidRPr="008976F7" w:rsidRDefault="00F73EDC" w:rsidP="00F73EDC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8976F7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项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3EDC" w:rsidRPr="008976F7" w:rsidRDefault="00F73EDC" w:rsidP="00F73EDC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8976F7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栏次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3EDC" w:rsidRPr="008976F7" w:rsidRDefault="00F73EDC" w:rsidP="00F73EDC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8976F7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3EDC" w:rsidRPr="008976F7" w:rsidRDefault="00F73EDC" w:rsidP="00F73EDC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8976F7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3EDC" w:rsidRPr="008976F7" w:rsidRDefault="00F73EDC" w:rsidP="00F73EDC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8976F7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3EDC" w:rsidRPr="008976F7" w:rsidRDefault="00F73EDC" w:rsidP="00F73EDC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8976F7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3EDC" w:rsidRPr="008976F7" w:rsidRDefault="00F73EDC" w:rsidP="00F73EDC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8976F7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3EDC" w:rsidRPr="008976F7" w:rsidRDefault="00F73EDC" w:rsidP="00F73EDC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8976F7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6</w:t>
            </w:r>
          </w:p>
        </w:tc>
      </w:tr>
      <w:tr w:rsidR="00935444" w:rsidRPr="008976F7" w:rsidTr="00935444">
        <w:trPr>
          <w:trHeight w:val="270"/>
          <w:jc w:val="center"/>
        </w:trPr>
        <w:tc>
          <w:tcPr>
            <w:tcW w:w="4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5444" w:rsidRPr="008976F7" w:rsidRDefault="00935444" w:rsidP="00F73EDC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5444" w:rsidRPr="008976F7" w:rsidRDefault="00935444" w:rsidP="00F73EDC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5444" w:rsidRPr="008976F7" w:rsidRDefault="00935444" w:rsidP="00F73EDC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5444" w:rsidRPr="008976F7" w:rsidRDefault="00935444" w:rsidP="00F73EDC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8976F7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5444" w:rsidRPr="008976F7" w:rsidRDefault="00935444" w:rsidP="00F77592">
            <w:pPr>
              <w:jc w:val="right"/>
              <w:rPr>
                <w:rFonts w:ascii="Times New Roman" w:hAnsi="Times New Roman"/>
                <w:color w:val="000000"/>
                <w:sz w:val="22"/>
              </w:rPr>
            </w:pPr>
            <w:r w:rsidRPr="008976F7">
              <w:rPr>
                <w:rFonts w:ascii="Times New Roman" w:hAnsi="Times New Roman"/>
                <w:color w:val="000000"/>
                <w:sz w:val="22"/>
              </w:rPr>
              <w:t>5,228,201.04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5444" w:rsidRPr="008976F7" w:rsidRDefault="00935444" w:rsidP="00F77592">
            <w:pPr>
              <w:jc w:val="right"/>
              <w:rPr>
                <w:rFonts w:ascii="Times New Roman" w:hAnsi="Times New Roman"/>
                <w:color w:val="000000"/>
                <w:sz w:val="22"/>
              </w:rPr>
            </w:pPr>
            <w:r w:rsidRPr="008976F7">
              <w:rPr>
                <w:rFonts w:ascii="Times New Roman" w:hAnsi="Times New Roman"/>
                <w:color w:val="000000"/>
                <w:sz w:val="22"/>
              </w:rPr>
              <w:t>386,528.84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5444" w:rsidRPr="008976F7" w:rsidRDefault="00935444" w:rsidP="00F77592">
            <w:pPr>
              <w:jc w:val="right"/>
              <w:rPr>
                <w:rFonts w:ascii="Times New Roman" w:hAnsi="Times New Roman"/>
                <w:color w:val="000000"/>
                <w:sz w:val="22"/>
              </w:rPr>
            </w:pPr>
            <w:r w:rsidRPr="008976F7">
              <w:rPr>
                <w:rFonts w:ascii="Times New Roman" w:hAnsi="Times New Roman"/>
                <w:color w:val="000000"/>
                <w:sz w:val="22"/>
              </w:rPr>
              <w:t>4,841,672.20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5444" w:rsidRPr="008976F7" w:rsidRDefault="00935444" w:rsidP="00F73EDC">
            <w:pPr>
              <w:widowControl/>
              <w:jc w:val="righ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8976F7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5444" w:rsidRPr="008976F7" w:rsidRDefault="00935444" w:rsidP="00F73EDC">
            <w:pPr>
              <w:widowControl/>
              <w:jc w:val="righ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8976F7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5444" w:rsidRPr="008976F7" w:rsidRDefault="00935444" w:rsidP="00F73EDC">
            <w:pPr>
              <w:widowControl/>
              <w:jc w:val="righ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8976F7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35444" w:rsidRPr="008976F7" w:rsidTr="00935444">
        <w:trPr>
          <w:trHeight w:val="270"/>
          <w:jc w:val="center"/>
        </w:trPr>
        <w:tc>
          <w:tcPr>
            <w:tcW w:w="12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5444" w:rsidRPr="008976F7" w:rsidRDefault="00935444">
            <w:pPr>
              <w:rPr>
                <w:rFonts w:ascii="Times New Roman" w:hAnsi="Times New Roman"/>
                <w:color w:val="000000"/>
                <w:sz w:val="22"/>
              </w:rPr>
            </w:pPr>
            <w:r w:rsidRPr="008976F7">
              <w:rPr>
                <w:rFonts w:ascii="Times New Roman" w:hAnsi="Times New Roman"/>
                <w:color w:val="000000"/>
                <w:sz w:val="22"/>
              </w:rPr>
              <w:t>206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5444" w:rsidRPr="008976F7" w:rsidRDefault="00935444">
            <w:pPr>
              <w:rPr>
                <w:rFonts w:ascii="Times New Roman" w:hAnsi="Times New Roman"/>
                <w:color w:val="000000"/>
                <w:sz w:val="22"/>
              </w:rPr>
            </w:pPr>
            <w:r w:rsidRPr="008976F7">
              <w:rPr>
                <w:rFonts w:ascii="Times New Roman" w:hAnsi="Times New Roman"/>
                <w:color w:val="000000"/>
                <w:sz w:val="22"/>
              </w:rPr>
              <w:t>科学技术支出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5444" w:rsidRPr="008976F7" w:rsidRDefault="00935444">
            <w:pPr>
              <w:jc w:val="right"/>
              <w:rPr>
                <w:rFonts w:ascii="Times New Roman" w:hAnsi="Times New Roman"/>
                <w:color w:val="000000"/>
                <w:sz w:val="22"/>
              </w:rPr>
            </w:pPr>
            <w:r w:rsidRPr="008976F7">
              <w:rPr>
                <w:rFonts w:ascii="Times New Roman" w:hAnsi="Times New Roman"/>
                <w:color w:val="000000"/>
                <w:sz w:val="22"/>
              </w:rPr>
              <w:t>5,228,201.04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5444" w:rsidRPr="008976F7" w:rsidRDefault="00935444">
            <w:pPr>
              <w:jc w:val="right"/>
              <w:rPr>
                <w:rFonts w:ascii="Times New Roman" w:hAnsi="Times New Roman"/>
                <w:color w:val="000000"/>
                <w:sz w:val="22"/>
              </w:rPr>
            </w:pPr>
            <w:r w:rsidRPr="008976F7">
              <w:rPr>
                <w:rFonts w:ascii="Times New Roman" w:hAnsi="Times New Roman"/>
                <w:color w:val="000000"/>
                <w:sz w:val="22"/>
              </w:rPr>
              <w:t>386,528.84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5444" w:rsidRPr="008976F7" w:rsidRDefault="00935444">
            <w:pPr>
              <w:jc w:val="right"/>
              <w:rPr>
                <w:rFonts w:ascii="Times New Roman" w:hAnsi="Times New Roman"/>
                <w:color w:val="000000"/>
                <w:sz w:val="22"/>
              </w:rPr>
            </w:pPr>
            <w:r w:rsidRPr="008976F7">
              <w:rPr>
                <w:rFonts w:ascii="Times New Roman" w:hAnsi="Times New Roman"/>
                <w:color w:val="000000"/>
                <w:sz w:val="22"/>
              </w:rPr>
              <w:t>4,841,672.20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5444" w:rsidRPr="008976F7" w:rsidRDefault="00935444" w:rsidP="00F73EDC">
            <w:pPr>
              <w:widowControl/>
              <w:jc w:val="righ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8976F7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5444" w:rsidRPr="008976F7" w:rsidRDefault="00935444" w:rsidP="00F73EDC">
            <w:pPr>
              <w:widowControl/>
              <w:jc w:val="righ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8976F7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5444" w:rsidRPr="008976F7" w:rsidRDefault="00935444" w:rsidP="00F73EDC">
            <w:pPr>
              <w:widowControl/>
              <w:jc w:val="righ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8976F7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35444" w:rsidRPr="008976F7" w:rsidTr="00935444">
        <w:trPr>
          <w:trHeight w:val="270"/>
          <w:jc w:val="center"/>
        </w:trPr>
        <w:tc>
          <w:tcPr>
            <w:tcW w:w="12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5444" w:rsidRPr="008976F7" w:rsidRDefault="00935444">
            <w:pPr>
              <w:rPr>
                <w:rFonts w:ascii="Times New Roman" w:hAnsi="Times New Roman"/>
                <w:color w:val="000000"/>
                <w:sz w:val="22"/>
              </w:rPr>
            </w:pPr>
            <w:r w:rsidRPr="008976F7">
              <w:rPr>
                <w:rFonts w:ascii="Times New Roman" w:hAnsi="Times New Roman"/>
                <w:color w:val="000000"/>
                <w:sz w:val="22"/>
              </w:rPr>
              <w:t>20607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5444" w:rsidRPr="008976F7" w:rsidRDefault="00935444">
            <w:pPr>
              <w:rPr>
                <w:rFonts w:ascii="Times New Roman" w:hAnsi="Times New Roman"/>
                <w:color w:val="000000"/>
                <w:sz w:val="22"/>
              </w:rPr>
            </w:pPr>
            <w:r w:rsidRPr="008976F7">
              <w:rPr>
                <w:rFonts w:ascii="Times New Roman" w:hAnsi="Times New Roman"/>
                <w:color w:val="000000"/>
                <w:sz w:val="22"/>
              </w:rPr>
              <w:t>科学技术普及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5444" w:rsidRPr="008976F7" w:rsidRDefault="00935444">
            <w:pPr>
              <w:jc w:val="right"/>
              <w:rPr>
                <w:rFonts w:ascii="Times New Roman" w:hAnsi="Times New Roman"/>
                <w:color w:val="000000"/>
                <w:sz w:val="22"/>
              </w:rPr>
            </w:pPr>
            <w:r w:rsidRPr="008976F7">
              <w:rPr>
                <w:rFonts w:ascii="Times New Roman" w:hAnsi="Times New Roman"/>
                <w:color w:val="000000"/>
                <w:sz w:val="22"/>
              </w:rPr>
              <w:t>5,228,201.04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5444" w:rsidRPr="008976F7" w:rsidRDefault="00935444">
            <w:pPr>
              <w:jc w:val="right"/>
              <w:rPr>
                <w:rFonts w:ascii="Times New Roman" w:hAnsi="Times New Roman"/>
                <w:color w:val="000000"/>
                <w:sz w:val="22"/>
              </w:rPr>
            </w:pPr>
            <w:r w:rsidRPr="008976F7">
              <w:rPr>
                <w:rFonts w:ascii="Times New Roman" w:hAnsi="Times New Roman"/>
                <w:color w:val="000000"/>
                <w:sz w:val="22"/>
              </w:rPr>
              <w:t>386,528.84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5444" w:rsidRPr="008976F7" w:rsidRDefault="00935444">
            <w:pPr>
              <w:jc w:val="right"/>
              <w:rPr>
                <w:rFonts w:ascii="Times New Roman" w:hAnsi="Times New Roman"/>
                <w:color w:val="000000"/>
                <w:sz w:val="22"/>
              </w:rPr>
            </w:pPr>
            <w:r w:rsidRPr="008976F7">
              <w:rPr>
                <w:rFonts w:ascii="Times New Roman" w:hAnsi="Times New Roman"/>
                <w:color w:val="000000"/>
                <w:sz w:val="22"/>
              </w:rPr>
              <w:t>4,841,672.20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5444" w:rsidRPr="008976F7" w:rsidRDefault="00935444" w:rsidP="00F73EDC">
            <w:pPr>
              <w:widowControl/>
              <w:jc w:val="righ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8976F7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5444" w:rsidRPr="008976F7" w:rsidRDefault="00935444" w:rsidP="00F73EDC">
            <w:pPr>
              <w:widowControl/>
              <w:jc w:val="righ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8976F7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5444" w:rsidRPr="008976F7" w:rsidRDefault="00935444" w:rsidP="00F73EDC">
            <w:pPr>
              <w:widowControl/>
              <w:jc w:val="righ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8976F7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35444" w:rsidRPr="008976F7" w:rsidTr="00935444">
        <w:trPr>
          <w:trHeight w:val="270"/>
          <w:jc w:val="center"/>
        </w:trPr>
        <w:tc>
          <w:tcPr>
            <w:tcW w:w="12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5444" w:rsidRPr="008976F7" w:rsidRDefault="00935444">
            <w:pPr>
              <w:rPr>
                <w:rFonts w:ascii="Times New Roman" w:hAnsi="Times New Roman"/>
                <w:color w:val="000000"/>
                <w:sz w:val="22"/>
              </w:rPr>
            </w:pPr>
            <w:r w:rsidRPr="008976F7">
              <w:rPr>
                <w:rFonts w:ascii="Times New Roman" w:hAnsi="Times New Roman"/>
                <w:color w:val="000000"/>
                <w:sz w:val="22"/>
              </w:rPr>
              <w:t>2060702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5444" w:rsidRPr="008976F7" w:rsidRDefault="00935444">
            <w:pPr>
              <w:rPr>
                <w:rFonts w:ascii="Times New Roman" w:hAnsi="Times New Roman"/>
                <w:color w:val="000000"/>
                <w:sz w:val="22"/>
              </w:rPr>
            </w:pPr>
            <w:r w:rsidRPr="008976F7">
              <w:rPr>
                <w:rFonts w:ascii="Times New Roman" w:hAnsi="Times New Roman"/>
                <w:color w:val="000000"/>
                <w:sz w:val="22"/>
              </w:rPr>
              <w:t xml:space="preserve">  </w:t>
            </w:r>
            <w:r w:rsidRPr="008976F7">
              <w:rPr>
                <w:rFonts w:ascii="Times New Roman" w:hAnsi="Times New Roman"/>
                <w:color w:val="000000"/>
                <w:sz w:val="22"/>
              </w:rPr>
              <w:t>科普活动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5444" w:rsidRPr="008976F7" w:rsidRDefault="00935444">
            <w:pPr>
              <w:jc w:val="right"/>
              <w:rPr>
                <w:rFonts w:ascii="Times New Roman" w:hAnsi="Times New Roman"/>
                <w:color w:val="000000"/>
                <w:sz w:val="22"/>
              </w:rPr>
            </w:pPr>
            <w:r w:rsidRPr="008976F7">
              <w:rPr>
                <w:rFonts w:ascii="Times New Roman" w:hAnsi="Times New Roman"/>
                <w:color w:val="000000"/>
                <w:sz w:val="22"/>
              </w:rPr>
              <w:t>299,911.30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5444" w:rsidRPr="008976F7" w:rsidRDefault="00935444">
            <w:pPr>
              <w:jc w:val="right"/>
              <w:rPr>
                <w:rFonts w:ascii="Times New Roman" w:hAnsi="Times New Roman"/>
                <w:color w:val="000000"/>
                <w:sz w:val="22"/>
              </w:rPr>
            </w:pPr>
            <w:r w:rsidRPr="008976F7">
              <w:rPr>
                <w:rFonts w:ascii="Times New Roman" w:hAnsi="Times New Roman"/>
                <w:color w:val="000000"/>
                <w:sz w:val="22"/>
              </w:rPr>
              <w:t>0.00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5444" w:rsidRPr="008976F7" w:rsidRDefault="00935444">
            <w:pPr>
              <w:jc w:val="right"/>
              <w:rPr>
                <w:rFonts w:ascii="Times New Roman" w:hAnsi="Times New Roman"/>
                <w:color w:val="000000"/>
                <w:sz w:val="22"/>
              </w:rPr>
            </w:pPr>
            <w:r w:rsidRPr="008976F7">
              <w:rPr>
                <w:rFonts w:ascii="Times New Roman" w:hAnsi="Times New Roman"/>
                <w:color w:val="000000"/>
                <w:sz w:val="22"/>
              </w:rPr>
              <w:t>299,911.30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5444" w:rsidRPr="008976F7" w:rsidRDefault="00935444" w:rsidP="00F73EDC">
            <w:pPr>
              <w:widowControl/>
              <w:jc w:val="righ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8976F7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5444" w:rsidRPr="008976F7" w:rsidRDefault="00935444" w:rsidP="00F73EDC">
            <w:pPr>
              <w:widowControl/>
              <w:jc w:val="righ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8976F7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5444" w:rsidRPr="008976F7" w:rsidRDefault="00935444" w:rsidP="00F73EDC">
            <w:pPr>
              <w:widowControl/>
              <w:jc w:val="righ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8976F7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35444" w:rsidRPr="008976F7" w:rsidTr="00935444">
        <w:trPr>
          <w:trHeight w:val="270"/>
          <w:jc w:val="center"/>
        </w:trPr>
        <w:tc>
          <w:tcPr>
            <w:tcW w:w="12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5444" w:rsidRPr="008976F7" w:rsidRDefault="00935444">
            <w:pPr>
              <w:rPr>
                <w:rFonts w:ascii="Times New Roman" w:hAnsi="Times New Roman"/>
                <w:color w:val="000000"/>
                <w:sz w:val="22"/>
              </w:rPr>
            </w:pPr>
            <w:r w:rsidRPr="008976F7">
              <w:rPr>
                <w:rFonts w:ascii="Times New Roman" w:hAnsi="Times New Roman"/>
                <w:color w:val="000000"/>
                <w:sz w:val="22"/>
              </w:rPr>
              <w:t>2060799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5444" w:rsidRPr="008976F7" w:rsidRDefault="00935444">
            <w:pPr>
              <w:rPr>
                <w:rFonts w:ascii="Times New Roman" w:hAnsi="Times New Roman"/>
                <w:color w:val="000000"/>
                <w:sz w:val="22"/>
              </w:rPr>
            </w:pPr>
            <w:r w:rsidRPr="008976F7">
              <w:rPr>
                <w:rFonts w:ascii="Times New Roman" w:hAnsi="Times New Roman"/>
                <w:color w:val="000000"/>
                <w:sz w:val="22"/>
              </w:rPr>
              <w:t xml:space="preserve">  </w:t>
            </w:r>
            <w:r w:rsidRPr="008976F7">
              <w:rPr>
                <w:rFonts w:ascii="Times New Roman" w:hAnsi="Times New Roman"/>
                <w:color w:val="000000"/>
                <w:sz w:val="22"/>
              </w:rPr>
              <w:t>其他科学技术普及支出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5444" w:rsidRPr="008976F7" w:rsidRDefault="00935444">
            <w:pPr>
              <w:jc w:val="right"/>
              <w:rPr>
                <w:rFonts w:ascii="Times New Roman" w:hAnsi="Times New Roman"/>
                <w:color w:val="000000"/>
                <w:sz w:val="22"/>
              </w:rPr>
            </w:pPr>
            <w:r w:rsidRPr="008976F7">
              <w:rPr>
                <w:rFonts w:ascii="Times New Roman" w:hAnsi="Times New Roman"/>
                <w:color w:val="000000"/>
                <w:sz w:val="22"/>
              </w:rPr>
              <w:t>3,747,940.90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5444" w:rsidRPr="008976F7" w:rsidRDefault="00935444">
            <w:pPr>
              <w:jc w:val="right"/>
              <w:rPr>
                <w:rFonts w:ascii="Times New Roman" w:hAnsi="Times New Roman"/>
                <w:color w:val="000000"/>
                <w:sz w:val="22"/>
              </w:rPr>
            </w:pPr>
            <w:r w:rsidRPr="008976F7">
              <w:rPr>
                <w:rFonts w:ascii="Times New Roman" w:hAnsi="Times New Roman"/>
                <w:color w:val="000000"/>
                <w:sz w:val="22"/>
              </w:rPr>
              <w:t>0.00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5444" w:rsidRPr="008976F7" w:rsidRDefault="00935444">
            <w:pPr>
              <w:jc w:val="right"/>
              <w:rPr>
                <w:rFonts w:ascii="Times New Roman" w:hAnsi="Times New Roman"/>
                <w:color w:val="000000"/>
                <w:sz w:val="22"/>
              </w:rPr>
            </w:pPr>
            <w:r w:rsidRPr="008976F7">
              <w:rPr>
                <w:rFonts w:ascii="Times New Roman" w:hAnsi="Times New Roman"/>
                <w:color w:val="000000"/>
                <w:sz w:val="22"/>
              </w:rPr>
              <w:t>3,747,940.90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5444" w:rsidRPr="008976F7" w:rsidRDefault="00935444" w:rsidP="00F73EDC">
            <w:pPr>
              <w:widowControl/>
              <w:jc w:val="righ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8976F7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5444" w:rsidRPr="008976F7" w:rsidRDefault="00935444" w:rsidP="00F73EDC">
            <w:pPr>
              <w:widowControl/>
              <w:jc w:val="righ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8976F7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5444" w:rsidRPr="008976F7" w:rsidRDefault="00935444" w:rsidP="00F73EDC">
            <w:pPr>
              <w:widowControl/>
              <w:jc w:val="righ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8976F7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35444" w:rsidRPr="008976F7" w:rsidTr="00935444">
        <w:trPr>
          <w:trHeight w:val="270"/>
          <w:jc w:val="center"/>
        </w:trPr>
        <w:tc>
          <w:tcPr>
            <w:tcW w:w="12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5444" w:rsidRPr="008976F7" w:rsidRDefault="00935444">
            <w:pPr>
              <w:rPr>
                <w:rFonts w:ascii="Times New Roman" w:hAnsi="Times New Roman"/>
                <w:color w:val="000000"/>
                <w:sz w:val="22"/>
              </w:rPr>
            </w:pPr>
            <w:r w:rsidRPr="008976F7">
              <w:rPr>
                <w:rFonts w:ascii="Times New Roman" w:hAnsi="Times New Roman"/>
                <w:color w:val="000000"/>
                <w:sz w:val="22"/>
              </w:rPr>
              <w:t>208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5444" w:rsidRPr="008976F7" w:rsidRDefault="00935444">
            <w:pPr>
              <w:rPr>
                <w:rFonts w:ascii="Times New Roman" w:hAnsi="Times New Roman"/>
                <w:color w:val="000000"/>
                <w:sz w:val="22"/>
              </w:rPr>
            </w:pPr>
            <w:r w:rsidRPr="008976F7">
              <w:rPr>
                <w:rFonts w:ascii="Times New Roman" w:hAnsi="Times New Roman"/>
                <w:color w:val="000000"/>
                <w:sz w:val="22"/>
              </w:rPr>
              <w:t>社会保障和就业支出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5444" w:rsidRPr="008976F7" w:rsidRDefault="00935444">
            <w:pPr>
              <w:jc w:val="right"/>
              <w:rPr>
                <w:rFonts w:ascii="Times New Roman" w:hAnsi="Times New Roman"/>
                <w:color w:val="000000"/>
                <w:sz w:val="22"/>
              </w:rPr>
            </w:pPr>
            <w:r w:rsidRPr="008976F7">
              <w:rPr>
                <w:rFonts w:ascii="Times New Roman" w:hAnsi="Times New Roman"/>
                <w:color w:val="000000"/>
                <w:sz w:val="22"/>
              </w:rPr>
              <w:t>1,180,348.84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5444" w:rsidRPr="008976F7" w:rsidRDefault="00935444">
            <w:pPr>
              <w:jc w:val="right"/>
              <w:rPr>
                <w:rFonts w:ascii="Times New Roman" w:hAnsi="Times New Roman"/>
                <w:color w:val="000000"/>
                <w:sz w:val="22"/>
              </w:rPr>
            </w:pPr>
            <w:r w:rsidRPr="008976F7">
              <w:rPr>
                <w:rFonts w:ascii="Times New Roman" w:hAnsi="Times New Roman"/>
                <w:color w:val="000000"/>
                <w:sz w:val="22"/>
              </w:rPr>
              <w:t>386,528.84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5444" w:rsidRPr="008976F7" w:rsidRDefault="00935444">
            <w:pPr>
              <w:jc w:val="right"/>
              <w:rPr>
                <w:rFonts w:ascii="Times New Roman" w:hAnsi="Times New Roman"/>
                <w:color w:val="000000"/>
                <w:sz w:val="22"/>
              </w:rPr>
            </w:pPr>
            <w:r w:rsidRPr="008976F7">
              <w:rPr>
                <w:rFonts w:ascii="Times New Roman" w:hAnsi="Times New Roman"/>
                <w:color w:val="000000"/>
                <w:sz w:val="22"/>
              </w:rPr>
              <w:t>793,820.00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5444" w:rsidRPr="008976F7" w:rsidRDefault="00935444" w:rsidP="00F73EDC">
            <w:pPr>
              <w:widowControl/>
              <w:jc w:val="righ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8976F7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5444" w:rsidRPr="008976F7" w:rsidRDefault="00935444" w:rsidP="00F73EDC">
            <w:pPr>
              <w:widowControl/>
              <w:jc w:val="righ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8976F7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5444" w:rsidRPr="008976F7" w:rsidRDefault="00935444" w:rsidP="00F73EDC">
            <w:pPr>
              <w:widowControl/>
              <w:jc w:val="righ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8976F7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35444" w:rsidRPr="008976F7" w:rsidTr="00935444">
        <w:trPr>
          <w:trHeight w:val="270"/>
          <w:jc w:val="center"/>
        </w:trPr>
        <w:tc>
          <w:tcPr>
            <w:tcW w:w="12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5444" w:rsidRPr="008976F7" w:rsidRDefault="00935444">
            <w:pPr>
              <w:rPr>
                <w:rFonts w:ascii="Times New Roman" w:hAnsi="Times New Roman"/>
                <w:color w:val="000000"/>
                <w:sz w:val="22"/>
              </w:rPr>
            </w:pPr>
            <w:r w:rsidRPr="008976F7">
              <w:rPr>
                <w:rFonts w:ascii="Times New Roman" w:hAnsi="Times New Roman"/>
                <w:color w:val="000000"/>
                <w:sz w:val="22"/>
              </w:rPr>
              <w:t>20805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5444" w:rsidRPr="008976F7" w:rsidRDefault="00935444">
            <w:pPr>
              <w:rPr>
                <w:rFonts w:ascii="Times New Roman" w:hAnsi="Times New Roman"/>
                <w:color w:val="000000"/>
                <w:sz w:val="22"/>
              </w:rPr>
            </w:pPr>
            <w:r w:rsidRPr="008976F7">
              <w:rPr>
                <w:rFonts w:ascii="Times New Roman" w:hAnsi="Times New Roman"/>
                <w:color w:val="000000"/>
                <w:sz w:val="22"/>
              </w:rPr>
              <w:t>行政事业单位离退休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5444" w:rsidRPr="008976F7" w:rsidRDefault="00935444">
            <w:pPr>
              <w:jc w:val="right"/>
              <w:rPr>
                <w:rFonts w:ascii="Times New Roman" w:hAnsi="Times New Roman"/>
                <w:color w:val="000000"/>
                <w:sz w:val="22"/>
              </w:rPr>
            </w:pPr>
            <w:r w:rsidRPr="008976F7">
              <w:rPr>
                <w:rFonts w:ascii="Times New Roman" w:hAnsi="Times New Roman"/>
                <w:color w:val="000000"/>
                <w:sz w:val="22"/>
              </w:rPr>
              <w:t>72,225.44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5444" w:rsidRPr="008976F7" w:rsidRDefault="00935444">
            <w:pPr>
              <w:jc w:val="right"/>
              <w:rPr>
                <w:rFonts w:ascii="Times New Roman" w:hAnsi="Times New Roman"/>
                <w:color w:val="000000"/>
                <w:sz w:val="22"/>
              </w:rPr>
            </w:pPr>
            <w:r w:rsidRPr="008976F7">
              <w:rPr>
                <w:rFonts w:ascii="Times New Roman" w:hAnsi="Times New Roman"/>
                <w:color w:val="000000"/>
                <w:sz w:val="22"/>
              </w:rPr>
              <w:t>72,225.44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5444" w:rsidRPr="008976F7" w:rsidRDefault="00935444">
            <w:pPr>
              <w:jc w:val="right"/>
              <w:rPr>
                <w:rFonts w:ascii="Times New Roman" w:hAnsi="Times New Roman"/>
                <w:color w:val="000000"/>
                <w:sz w:val="22"/>
              </w:rPr>
            </w:pPr>
            <w:r w:rsidRPr="008976F7">
              <w:rPr>
                <w:rFonts w:ascii="Times New Roman" w:hAnsi="Times New Roman"/>
                <w:color w:val="000000"/>
                <w:sz w:val="22"/>
              </w:rPr>
              <w:t>0.00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5444" w:rsidRPr="008976F7" w:rsidRDefault="00935444" w:rsidP="00F73EDC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8976F7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5444" w:rsidRPr="008976F7" w:rsidRDefault="00935444" w:rsidP="00F73EDC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8976F7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5444" w:rsidRPr="008976F7" w:rsidRDefault="00935444" w:rsidP="00F73EDC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8976F7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35444" w:rsidRPr="008976F7" w:rsidTr="00935444">
        <w:trPr>
          <w:trHeight w:val="270"/>
          <w:jc w:val="center"/>
        </w:trPr>
        <w:tc>
          <w:tcPr>
            <w:tcW w:w="12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5444" w:rsidRPr="008976F7" w:rsidRDefault="00935444">
            <w:pPr>
              <w:rPr>
                <w:rFonts w:ascii="Times New Roman" w:hAnsi="Times New Roman"/>
                <w:color w:val="000000"/>
                <w:sz w:val="22"/>
              </w:rPr>
            </w:pPr>
            <w:r w:rsidRPr="008976F7">
              <w:rPr>
                <w:rFonts w:ascii="Times New Roman" w:hAnsi="Times New Roman"/>
                <w:color w:val="000000"/>
                <w:sz w:val="22"/>
              </w:rPr>
              <w:t>2080505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5444" w:rsidRPr="008976F7" w:rsidRDefault="00935444">
            <w:pPr>
              <w:rPr>
                <w:rFonts w:ascii="Times New Roman" w:hAnsi="Times New Roman"/>
                <w:color w:val="000000"/>
                <w:sz w:val="22"/>
              </w:rPr>
            </w:pPr>
            <w:r w:rsidRPr="008976F7">
              <w:rPr>
                <w:rFonts w:ascii="Times New Roman" w:hAnsi="Times New Roman"/>
                <w:color w:val="000000"/>
                <w:sz w:val="22"/>
              </w:rPr>
              <w:t xml:space="preserve">  </w:t>
            </w:r>
            <w:r w:rsidRPr="008976F7">
              <w:rPr>
                <w:rFonts w:ascii="Times New Roman" w:hAnsi="Times New Roman"/>
                <w:color w:val="000000"/>
                <w:sz w:val="22"/>
              </w:rPr>
              <w:t>机关事业单位基本养老保险缴费支出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5444" w:rsidRPr="008976F7" w:rsidRDefault="00935444">
            <w:pPr>
              <w:jc w:val="right"/>
              <w:rPr>
                <w:rFonts w:ascii="Times New Roman" w:hAnsi="Times New Roman"/>
                <w:color w:val="000000"/>
                <w:sz w:val="22"/>
              </w:rPr>
            </w:pPr>
            <w:r w:rsidRPr="008976F7">
              <w:rPr>
                <w:rFonts w:ascii="Times New Roman" w:hAnsi="Times New Roman"/>
                <w:color w:val="000000"/>
                <w:sz w:val="22"/>
              </w:rPr>
              <w:t>72,225.44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5444" w:rsidRPr="008976F7" w:rsidRDefault="00935444">
            <w:pPr>
              <w:jc w:val="right"/>
              <w:rPr>
                <w:rFonts w:ascii="Times New Roman" w:hAnsi="Times New Roman"/>
                <w:color w:val="000000"/>
                <w:sz w:val="22"/>
              </w:rPr>
            </w:pPr>
            <w:r w:rsidRPr="008976F7">
              <w:rPr>
                <w:rFonts w:ascii="Times New Roman" w:hAnsi="Times New Roman"/>
                <w:color w:val="000000"/>
                <w:sz w:val="22"/>
              </w:rPr>
              <w:t>72,225.44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5444" w:rsidRPr="008976F7" w:rsidRDefault="00935444">
            <w:pPr>
              <w:jc w:val="right"/>
              <w:rPr>
                <w:rFonts w:ascii="Times New Roman" w:hAnsi="Times New Roman"/>
                <w:color w:val="000000"/>
                <w:sz w:val="22"/>
              </w:rPr>
            </w:pPr>
            <w:r w:rsidRPr="008976F7">
              <w:rPr>
                <w:rFonts w:ascii="Times New Roman" w:hAnsi="Times New Roman"/>
                <w:color w:val="000000"/>
                <w:sz w:val="22"/>
              </w:rPr>
              <w:t>0.00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5444" w:rsidRPr="008976F7" w:rsidRDefault="00935444" w:rsidP="00F73EDC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8976F7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5444" w:rsidRPr="008976F7" w:rsidRDefault="00935444" w:rsidP="00F73EDC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8976F7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5444" w:rsidRPr="008976F7" w:rsidRDefault="00935444" w:rsidP="00F73EDC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8976F7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35444" w:rsidRPr="008976F7" w:rsidTr="00935444">
        <w:trPr>
          <w:trHeight w:val="270"/>
          <w:jc w:val="center"/>
        </w:trPr>
        <w:tc>
          <w:tcPr>
            <w:tcW w:w="12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5444" w:rsidRPr="008976F7" w:rsidRDefault="00935444">
            <w:pPr>
              <w:rPr>
                <w:rFonts w:ascii="Times New Roman" w:hAnsi="Times New Roman"/>
                <w:color w:val="000000"/>
                <w:sz w:val="22"/>
              </w:rPr>
            </w:pPr>
            <w:r w:rsidRPr="008976F7">
              <w:rPr>
                <w:rFonts w:ascii="Times New Roman" w:hAnsi="Times New Roman"/>
                <w:color w:val="000000"/>
                <w:sz w:val="22"/>
              </w:rPr>
              <w:t>2080506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5444" w:rsidRPr="008976F7" w:rsidRDefault="00935444">
            <w:pPr>
              <w:rPr>
                <w:rFonts w:ascii="Times New Roman" w:hAnsi="Times New Roman"/>
                <w:color w:val="000000"/>
                <w:sz w:val="22"/>
              </w:rPr>
            </w:pPr>
            <w:r w:rsidRPr="008976F7">
              <w:rPr>
                <w:rFonts w:ascii="Times New Roman" w:hAnsi="Times New Roman"/>
                <w:color w:val="000000"/>
                <w:sz w:val="22"/>
              </w:rPr>
              <w:t xml:space="preserve">  </w:t>
            </w:r>
            <w:r w:rsidRPr="008976F7">
              <w:rPr>
                <w:rFonts w:ascii="Times New Roman" w:hAnsi="Times New Roman"/>
                <w:color w:val="000000"/>
                <w:sz w:val="22"/>
              </w:rPr>
              <w:t>机关事业单位职业年金缴费支出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5444" w:rsidRPr="008976F7" w:rsidRDefault="00935444">
            <w:pPr>
              <w:jc w:val="right"/>
              <w:rPr>
                <w:rFonts w:ascii="Times New Roman" w:hAnsi="Times New Roman"/>
                <w:color w:val="000000"/>
                <w:sz w:val="22"/>
              </w:rPr>
            </w:pPr>
            <w:r w:rsidRPr="008976F7">
              <w:rPr>
                <w:rFonts w:ascii="Times New Roman" w:hAnsi="Times New Roman"/>
                <w:color w:val="000000"/>
                <w:sz w:val="22"/>
              </w:rPr>
              <w:t>51,589.60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5444" w:rsidRPr="008976F7" w:rsidRDefault="00935444">
            <w:pPr>
              <w:jc w:val="right"/>
              <w:rPr>
                <w:rFonts w:ascii="Times New Roman" w:hAnsi="Times New Roman"/>
                <w:color w:val="000000"/>
                <w:sz w:val="22"/>
              </w:rPr>
            </w:pPr>
            <w:r w:rsidRPr="008976F7">
              <w:rPr>
                <w:rFonts w:ascii="Times New Roman" w:hAnsi="Times New Roman"/>
                <w:color w:val="000000"/>
                <w:sz w:val="22"/>
              </w:rPr>
              <w:t>51,589.60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5444" w:rsidRPr="008976F7" w:rsidRDefault="00935444">
            <w:pPr>
              <w:jc w:val="right"/>
              <w:rPr>
                <w:rFonts w:ascii="Times New Roman" w:hAnsi="Times New Roman"/>
                <w:color w:val="000000"/>
                <w:sz w:val="22"/>
              </w:rPr>
            </w:pPr>
            <w:r w:rsidRPr="008976F7">
              <w:rPr>
                <w:rFonts w:ascii="Times New Roman" w:hAnsi="Times New Roman"/>
                <w:color w:val="000000"/>
                <w:sz w:val="22"/>
              </w:rPr>
              <w:t>0.00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5444" w:rsidRPr="008976F7" w:rsidRDefault="00935444" w:rsidP="00F73EDC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8976F7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5444" w:rsidRPr="008976F7" w:rsidRDefault="00935444" w:rsidP="00F73EDC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8976F7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5444" w:rsidRPr="008976F7" w:rsidRDefault="00935444" w:rsidP="00F73EDC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8976F7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35444" w:rsidRPr="008976F7" w:rsidTr="00935444">
        <w:trPr>
          <w:trHeight w:val="270"/>
          <w:jc w:val="center"/>
        </w:trPr>
        <w:tc>
          <w:tcPr>
            <w:tcW w:w="12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5444" w:rsidRPr="008976F7" w:rsidRDefault="00935444">
            <w:pPr>
              <w:rPr>
                <w:rFonts w:ascii="Times New Roman" w:hAnsi="Times New Roman"/>
                <w:color w:val="000000"/>
                <w:sz w:val="22"/>
              </w:rPr>
            </w:pPr>
            <w:r w:rsidRPr="008976F7">
              <w:rPr>
                <w:rFonts w:ascii="Times New Roman" w:hAnsi="Times New Roman"/>
                <w:color w:val="000000"/>
                <w:sz w:val="22"/>
              </w:rPr>
              <w:t>210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5444" w:rsidRPr="008976F7" w:rsidRDefault="00935444">
            <w:pPr>
              <w:rPr>
                <w:rFonts w:ascii="Times New Roman" w:hAnsi="Times New Roman"/>
                <w:color w:val="000000"/>
                <w:sz w:val="22"/>
              </w:rPr>
            </w:pPr>
            <w:r w:rsidRPr="008976F7">
              <w:rPr>
                <w:rFonts w:ascii="Times New Roman" w:hAnsi="Times New Roman"/>
                <w:color w:val="000000"/>
                <w:sz w:val="22"/>
              </w:rPr>
              <w:t>医疗卫生与计划生育支出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5444" w:rsidRPr="008976F7" w:rsidRDefault="00935444">
            <w:pPr>
              <w:jc w:val="right"/>
              <w:rPr>
                <w:rFonts w:ascii="Times New Roman" w:hAnsi="Times New Roman"/>
                <w:color w:val="000000"/>
                <w:sz w:val="22"/>
              </w:rPr>
            </w:pPr>
            <w:r w:rsidRPr="008976F7">
              <w:rPr>
                <w:rFonts w:ascii="Times New Roman" w:hAnsi="Times New Roman"/>
                <w:color w:val="000000"/>
                <w:sz w:val="22"/>
              </w:rPr>
              <w:t>20,635.84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5444" w:rsidRPr="008976F7" w:rsidRDefault="00935444">
            <w:pPr>
              <w:jc w:val="right"/>
              <w:rPr>
                <w:rFonts w:ascii="Times New Roman" w:hAnsi="Times New Roman"/>
                <w:color w:val="000000"/>
                <w:sz w:val="22"/>
              </w:rPr>
            </w:pPr>
            <w:r w:rsidRPr="008976F7">
              <w:rPr>
                <w:rFonts w:ascii="Times New Roman" w:hAnsi="Times New Roman"/>
                <w:color w:val="000000"/>
                <w:sz w:val="22"/>
              </w:rPr>
              <w:t>20,635.84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5444" w:rsidRPr="008976F7" w:rsidRDefault="00935444">
            <w:pPr>
              <w:jc w:val="right"/>
              <w:rPr>
                <w:rFonts w:ascii="Times New Roman" w:hAnsi="Times New Roman"/>
                <w:color w:val="000000"/>
                <w:sz w:val="22"/>
              </w:rPr>
            </w:pPr>
            <w:r w:rsidRPr="008976F7">
              <w:rPr>
                <w:rFonts w:ascii="Times New Roman" w:hAnsi="Times New Roman"/>
                <w:color w:val="000000"/>
                <w:sz w:val="22"/>
              </w:rPr>
              <w:t>0.00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5444" w:rsidRPr="008976F7" w:rsidRDefault="00935444" w:rsidP="00F73EDC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8976F7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5444" w:rsidRPr="008976F7" w:rsidRDefault="00935444" w:rsidP="00F73EDC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8976F7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5444" w:rsidRPr="008976F7" w:rsidRDefault="00935444" w:rsidP="00F73EDC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8976F7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35444" w:rsidRPr="008976F7" w:rsidTr="00935444">
        <w:trPr>
          <w:trHeight w:val="270"/>
          <w:jc w:val="center"/>
        </w:trPr>
        <w:tc>
          <w:tcPr>
            <w:tcW w:w="12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5444" w:rsidRPr="008976F7" w:rsidRDefault="00935444">
            <w:pPr>
              <w:rPr>
                <w:rFonts w:ascii="Times New Roman" w:hAnsi="Times New Roman"/>
                <w:color w:val="000000"/>
                <w:sz w:val="22"/>
              </w:rPr>
            </w:pPr>
            <w:r w:rsidRPr="008976F7">
              <w:rPr>
                <w:rFonts w:ascii="Times New Roman" w:hAnsi="Times New Roman"/>
                <w:color w:val="000000"/>
                <w:sz w:val="22"/>
              </w:rPr>
              <w:t>21011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5444" w:rsidRPr="008976F7" w:rsidRDefault="00935444">
            <w:pPr>
              <w:rPr>
                <w:rFonts w:ascii="Times New Roman" w:hAnsi="Times New Roman"/>
                <w:color w:val="000000"/>
                <w:sz w:val="22"/>
              </w:rPr>
            </w:pPr>
            <w:r w:rsidRPr="008976F7">
              <w:rPr>
                <w:rFonts w:ascii="Times New Roman" w:hAnsi="Times New Roman"/>
                <w:color w:val="000000"/>
                <w:sz w:val="22"/>
              </w:rPr>
              <w:t>行政事业单位医疗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5444" w:rsidRPr="008976F7" w:rsidRDefault="00935444">
            <w:pPr>
              <w:jc w:val="right"/>
              <w:rPr>
                <w:rFonts w:ascii="Times New Roman" w:hAnsi="Times New Roman"/>
                <w:color w:val="000000"/>
                <w:sz w:val="22"/>
              </w:rPr>
            </w:pPr>
            <w:r w:rsidRPr="008976F7">
              <w:rPr>
                <w:rFonts w:ascii="Times New Roman" w:hAnsi="Times New Roman"/>
                <w:color w:val="000000"/>
                <w:sz w:val="22"/>
              </w:rPr>
              <w:t>26,546.90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5444" w:rsidRPr="008976F7" w:rsidRDefault="00935444">
            <w:pPr>
              <w:jc w:val="right"/>
              <w:rPr>
                <w:rFonts w:ascii="Times New Roman" w:hAnsi="Times New Roman"/>
                <w:color w:val="000000"/>
                <w:sz w:val="22"/>
              </w:rPr>
            </w:pPr>
            <w:r w:rsidRPr="008976F7">
              <w:rPr>
                <w:rFonts w:ascii="Times New Roman" w:hAnsi="Times New Roman"/>
                <w:color w:val="000000"/>
                <w:sz w:val="22"/>
              </w:rPr>
              <w:t>26,546.90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5444" w:rsidRPr="008976F7" w:rsidRDefault="00935444">
            <w:pPr>
              <w:jc w:val="right"/>
              <w:rPr>
                <w:rFonts w:ascii="Times New Roman" w:hAnsi="Times New Roman"/>
                <w:color w:val="000000"/>
                <w:sz w:val="22"/>
              </w:rPr>
            </w:pPr>
            <w:r w:rsidRPr="008976F7">
              <w:rPr>
                <w:rFonts w:ascii="Times New Roman" w:hAnsi="Times New Roman"/>
                <w:color w:val="000000"/>
                <w:sz w:val="22"/>
              </w:rPr>
              <w:t>0.00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5444" w:rsidRPr="008976F7" w:rsidRDefault="00935444" w:rsidP="00F73EDC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8976F7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5444" w:rsidRPr="008976F7" w:rsidRDefault="00935444" w:rsidP="00F73EDC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8976F7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5444" w:rsidRPr="008976F7" w:rsidRDefault="00935444" w:rsidP="00F73EDC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8976F7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35444" w:rsidRPr="008976F7" w:rsidTr="00935444">
        <w:trPr>
          <w:trHeight w:val="270"/>
          <w:jc w:val="center"/>
        </w:trPr>
        <w:tc>
          <w:tcPr>
            <w:tcW w:w="12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5444" w:rsidRPr="008976F7" w:rsidRDefault="00935444">
            <w:pPr>
              <w:rPr>
                <w:rFonts w:ascii="Times New Roman" w:hAnsi="Times New Roman"/>
                <w:color w:val="000000"/>
                <w:sz w:val="22"/>
              </w:rPr>
            </w:pPr>
            <w:r w:rsidRPr="008976F7">
              <w:rPr>
                <w:rFonts w:ascii="Times New Roman" w:hAnsi="Times New Roman"/>
                <w:color w:val="000000"/>
                <w:sz w:val="22"/>
              </w:rPr>
              <w:t>2101102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5444" w:rsidRPr="008976F7" w:rsidRDefault="00935444">
            <w:pPr>
              <w:rPr>
                <w:rFonts w:ascii="Times New Roman" w:hAnsi="Times New Roman"/>
                <w:color w:val="000000"/>
                <w:sz w:val="22"/>
              </w:rPr>
            </w:pPr>
            <w:r w:rsidRPr="008976F7">
              <w:rPr>
                <w:rFonts w:ascii="Times New Roman" w:hAnsi="Times New Roman"/>
                <w:color w:val="000000"/>
                <w:sz w:val="22"/>
              </w:rPr>
              <w:t xml:space="preserve">  </w:t>
            </w:r>
            <w:r w:rsidRPr="008976F7">
              <w:rPr>
                <w:rFonts w:ascii="Times New Roman" w:hAnsi="Times New Roman"/>
                <w:color w:val="000000"/>
                <w:sz w:val="22"/>
              </w:rPr>
              <w:t>事业单位医疗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5444" w:rsidRPr="008976F7" w:rsidRDefault="00935444">
            <w:pPr>
              <w:jc w:val="right"/>
              <w:rPr>
                <w:rFonts w:ascii="Times New Roman" w:hAnsi="Times New Roman"/>
                <w:color w:val="000000"/>
                <w:sz w:val="22"/>
              </w:rPr>
            </w:pPr>
            <w:r w:rsidRPr="008976F7">
              <w:rPr>
                <w:rFonts w:ascii="Times New Roman" w:hAnsi="Times New Roman"/>
                <w:color w:val="000000"/>
                <w:sz w:val="22"/>
              </w:rPr>
              <w:t>26,546.90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5444" w:rsidRPr="008976F7" w:rsidRDefault="00935444">
            <w:pPr>
              <w:jc w:val="right"/>
              <w:rPr>
                <w:rFonts w:ascii="Times New Roman" w:hAnsi="Times New Roman"/>
                <w:color w:val="000000"/>
                <w:sz w:val="22"/>
              </w:rPr>
            </w:pPr>
            <w:r w:rsidRPr="008976F7">
              <w:rPr>
                <w:rFonts w:ascii="Times New Roman" w:hAnsi="Times New Roman"/>
                <w:color w:val="000000"/>
                <w:sz w:val="22"/>
              </w:rPr>
              <w:t>26,546.90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5444" w:rsidRPr="008976F7" w:rsidRDefault="00935444">
            <w:pPr>
              <w:jc w:val="right"/>
              <w:rPr>
                <w:rFonts w:ascii="Times New Roman" w:hAnsi="Times New Roman"/>
                <w:color w:val="000000"/>
                <w:sz w:val="22"/>
              </w:rPr>
            </w:pPr>
            <w:r w:rsidRPr="008976F7">
              <w:rPr>
                <w:rFonts w:ascii="Times New Roman" w:hAnsi="Times New Roman"/>
                <w:color w:val="000000"/>
                <w:sz w:val="22"/>
              </w:rPr>
              <w:t>0.00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5444" w:rsidRPr="008976F7" w:rsidRDefault="00935444" w:rsidP="00F73EDC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5444" w:rsidRPr="008976F7" w:rsidRDefault="00935444" w:rsidP="00F73EDC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5444" w:rsidRPr="008976F7" w:rsidRDefault="00935444" w:rsidP="00F73EDC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935444" w:rsidRPr="008976F7" w:rsidTr="00935444">
        <w:trPr>
          <w:trHeight w:val="270"/>
          <w:jc w:val="center"/>
        </w:trPr>
        <w:tc>
          <w:tcPr>
            <w:tcW w:w="12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5444" w:rsidRPr="008976F7" w:rsidRDefault="00935444">
            <w:pPr>
              <w:rPr>
                <w:rFonts w:ascii="Times New Roman" w:hAnsi="Times New Roman"/>
                <w:color w:val="000000"/>
                <w:sz w:val="22"/>
              </w:rPr>
            </w:pPr>
            <w:r w:rsidRPr="008976F7">
              <w:rPr>
                <w:rFonts w:ascii="Times New Roman" w:hAnsi="Times New Roman"/>
                <w:color w:val="000000"/>
                <w:sz w:val="22"/>
              </w:rPr>
              <w:t>221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5444" w:rsidRPr="008976F7" w:rsidRDefault="00935444">
            <w:pPr>
              <w:rPr>
                <w:rFonts w:ascii="Times New Roman" w:hAnsi="Times New Roman"/>
                <w:color w:val="000000"/>
                <w:sz w:val="22"/>
              </w:rPr>
            </w:pPr>
            <w:r w:rsidRPr="008976F7">
              <w:rPr>
                <w:rFonts w:ascii="Times New Roman" w:hAnsi="Times New Roman"/>
                <w:color w:val="000000"/>
                <w:sz w:val="22"/>
              </w:rPr>
              <w:t>住房保障支出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5444" w:rsidRPr="008976F7" w:rsidRDefault="00935444">
            <w:pPr>
              <w:jc w:val="right"/>
              <w:rPr>
                <w:rFonts w:ascii="Times New Roman" w:hAnsi="Times New Roman"/>
                <w:color w:val="000000"/>
                <w:sz w:val="22"/>
              </w:rPr>
            </w:pPr>
            <w:r w:rsidRPr="008976F7">
              <w:rPr>
                <w:rFonts w:ascii="Times New Roman" w:hAnsi="Times New Roman"/>
                <w:color w:val="000000"/>
                <w:sz w:val="22"/>
              </w:rPr>
              <w:t>26,546.90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5444" w:rsidRPr="008976F7" w:rsidRDefault="00935444">
            <w:pPr>
              <w:jc w:val="right"/>
              <w:rPr>
                <w:rFonts w:ascii="Times New Roman" w:hAnsi="Times New Roman"/>
                <w:color w:val="000000"/>
                <w:sz w:val="22"/>
              </w:rPr>
            </w:pPr>
            <w:r w:rsidRPr="008976F7">
              <w:rPr>
                <w:rFonts w:ascii="Times New Roman" w:hAnsi="Times New Roman"/>
                <w:color w:val="000000"/>
                <w:sz w:val="22"/>
              </w:rPr>
              <w:t>26,546.90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5444" w:rsidRPr="008976F7" w:rsidRDefault="00935444">
            <w:pPr>
              <w:jc w:val="right"/>
              <w:rPr>
                <w:rFonts w:ascii="Times New Roman" w:hAnsi="Times New Roman"/>
                <w:color w:val="000000"/>
                <w:sz w:val="22"/>
              </w:rPr>
            </w:pPr>
            <w:r w:rsidRPr="008976F7">
              <w:rPr>
                <w:rFonts w:ascii="Times New Roman" w:hAnsi="Times New Roman"/>
                <w:color w:val="000000"/>
                <w:sz w:val="22"/>
              </w:rPr>
              <w:t>0.00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5444" w:rsidRPr="008976F7" w:rsidRDefault="00935444" w:rsidP="00F73EDC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5444" w:rsidRPr="008976F7" w:rsidRDefault="00935444" w:rsidP="00F73EDC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5444" w:rsidRPr="008976F7" w:rsidRDefault="00935444" w:rsidP="00F73EDC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935444" w:rsidRPr="008976F7" w:rsidTr="00935444">
        <w:trPr>
          <w:trHeight w:val="270"/>
          <w:jc w:val="center"/>
        </w:trPr>
        <w:tc>
          <w:tcPr>
            <w:tcW w:w="12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5444" w:rsidRPr="008976F7" w:rsidRDefault="00935444">
            <w:pPr>
              <w:rPr>
                <w:rFonts w:ascii="Times New Roman" w:hAnsi="Times New Roman"/>
                <w:color w:val="000000"/>
                <w:sz w:val="22"/>
              </w:rPr>
            </w:pPr>
            <w:r w:rsidRPr="008976F7">
              <w:rPr>
                <w:rFonts w:ascii="Times New Roman" w:hAnsi="Times New Roman"/>
                <w:color w:val="000000"/>
                <w:sz w:val="22"/>
              </w:rPr>
              <w:t>22102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5444" w:rsidRPr="008976F7" w:rsidRDefault="00935444">
            <w:pPr>
              <w:rPr>
                <w:rFonts w:ascii="Times New Roman" w:hAnsi="Times New Roman"/>
                <w:color w:val="000000"/>
                <w:sz w:val="22"/>
              </w:rPr>
            </w:pPr>
            <w:r w:rsidRPr="008976F7">
              <w:rPr>
                <w:rFonts w:ascii="Times New Roman" w:hAnsi="Times New Roman"/>
                <w:color w:val="000000"/>
                <w:sz w:val="22"/>
              </w:rPr>
              <w:t>住房改革支出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5444" w:rsidRPr="008976F7" w:rsidRDefault="00935444">
            <w:pPr>
              <w:jc w:val="right"/>
              <w:rPr>
                <w:rFonts w:ascii="Times New Roman" w:hAnsi="Times New Roman"/>
                <w:color w:val="000000"/>
                <w:sz w:val="22"/>
              </w:rPr>
            </w:pPr>
            <w:r w:rsidRPr="008976F7">
              <w:rPr>
                <w:rFonts w:ascii="Times New Roman" w:hAnsi="Times New Roman"/>
                <w:color w:val="000000"/>
                <w:sz w:val="22"/>
              </w:rPr>
              <w:t>39,870.00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5444" w:rsidRPr="008976F7" w:rsidRDefault="00935444">
            <w:pPr>
              <w:jc w:val="right"/>
              <w:rPr>
                <w:rFonts w:ascii="Times New Roman" w:hAnsi="Times New Roman"/>
                <w:color w:val="000000"/>
                <w:sz w:val="22"/>
              </w:rPr>
            </w:pPr>
            <w:r w:rsidRPr="008976F7">
              <w:rPr>
                <w:rFonts w:ascii="Times New Roman" w:hAnsi="Times New Roman"/>
                <w:color w:val="000000"/>
                <w:sz w:val="22"/>
              </w:rPr>
              <w:t>39,870.00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5444" w:rsidRPr="008976F7" w:rsidRDefault="00935444">
            <w:pPr>
              <w:jc w:val="right"/>
              <w:rPr>
                <w:rFonts w:ascii="Times New Roman" w:hAnsi="Times New Roman"/>
                <w:color w:val="000000"/>
                <w:sz w:val="22"/>
              </w:rPr>
            </w:pPr>
            <w:r w:rsidRPr="008976F7">
              <w:rPr>
                <w:rFonts w:ascii="Times New Roman" w:hAnsi="Times New Roman"/>
                <w:color w:val="000000"/>
                <w:sz w:val="22"/>
              </w:rPr>
              <w:t>0.00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5444" w:rsidRPr="008976F7" w:rsidRDefault="00935444" w:rsidP="00F73EDC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5444" w:rsidRPr="008976F7" w:rsidRDefault="00935444" w:rsidP="00F73EDC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5444" w:rsidRPr="008976F7" w:rsidRDefault="00935444" w:rsidP="00F73EDC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935444" w:rsidRPr="008976F7" w:rsidTr="00935444">
        <w:trPr>
          <w:trHeight w:val="270"/>
          <w:jc w:val="center"/>
        </w:trPr>
        <w:tc>
          <w:tcPr>
            <w:tcW w:w="12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5444" w:rsidRPr="008976F7" w:rsidRDefault="00935444">
            <w:pPr>
              <w:rPr>
                <w:rFonts w:ascii="Times New Roman" w:hAnsi="Times New Roman"/>
                <w:color w:val="000000"/>
                <w:sz w:val="22"/>
              </w:rPr>
            </w:pPr>
            <w:r w:rsidRPr="008976F7">
              <w:rPr>
                <w:rFonts w:ascii="Times New Roman" w:hAnsi="Times New Roman"/>
                <w:color w:val="000000"/>
                <w:sz w:val="22"/>
              </w:rPr>
              <w:t>2210201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5444" w:rsidRPr="008976F7" w:rsidRDefault="00935444">
            <w:pPr>
              <w:rPr>
                <w:rFonts w:ascii="Times New Roman" w:hAnsi="Times New Roman"/>
                <w:color w:val="000000"/>
                <w:sz w:val="22"/>
              </w:rPr>
            </w:pPr>
            <w:r w:rsidRPr="008976F7">
              <w:rPr>
                <w:rFonts w:ascii="Times New Roman" w:hAnsi="Times New Roman"/>
                <w:color w:val="000000"/>
                <w:sz w:val="22"/>
              </w:rPr>
              <w:t xml:space="preserve">  </w:t>
            </w:r>
            <w:r w:rsidRPr="008976F7">
              <w:rPr>
                <w:rFonts w:ascii="Times New Roman" w:hAnsi="Times New Roman"/>
                <w:color w:val="000000"/>
                <w:sz w:val="22"/>
              </w:rPr>
              <w:t>住房公积金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5444" w:rsidRPr="008976F7" w:rsidRDefault="00935444">
            <w:pPr>
              <w:jc w:val="right"/>
              <w:rPr>
                <w:rFonts w:ascii="Times New Roman" w:hAnsi="Times New Roman"/>
                <w:color w:val="000000"/>
                <w:sz w:val="22"/>
              </w:rPr>
            </w:pPr>
            <w:r w:rsidRPr="008976F7">
              <w:rPr>
                <w:rFonts w:ascii="Times New Roman" w:hAnsi="Times New Roman"/>
                <w:color w:val="000000"/>
                <w:sz w:val="22"/>
              </w:rPr>
              <w:t>39,870.00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5444" w:rsidRPr="008976F7" w:rsidRDefault="00935444">
            <w:pPr>
              <w:jc w:val="right"/>
              <w:rPr>
                <w:rFonts w:ascii="Times New Roman" w:hAnsi="Times New Roman"/>
                <w:color w:val="000000"/>
                <w:sz w:val="22"/>
              </w:rPr>
            </w:pPr>
            <w:r w:rsidRPr="008976F7">
              <w:rPr>
                <w:rFonts w:ascii="Times New Roman" w:hAnsi="Times New Roman"/>
                <w:color w:val="000000"/>
                <w:sz w:val="22"/>
              </w:rPr>
              <w:t>39,870.00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5444" w:rsidRPr="008976F7" w:rsidRDefault="00935444">
            <w:pPr>
              <w:jc w:val="right"/>
              <w:rPr>
                <w:rFonts w:ascii="Times New Roman" w:hAnsi="Times New Roman"/>
                <w:color w:val="000000"/>
                <w:sz w:val="22"/>
              </w:rPr>
            </w:pPr>
            <w:r w:rsidRPr="008976F7">
              <w:rPr>
                <w:rFonts w:ascii="Times New Roman" w:hAnsi="Times New Roman"/>
                <w:color w:val="000000"/>
                <w:sz w:val="22"/>
              </w:rPr>
              <w:t>0.00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5444" w:rsidRPr="008976F7" w:rsidRDefault="00935444" w:rsidP="00F73EDC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8976F7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5444" w:rsidRPr="008976F7" w:rsidRDefault="00935444" w:rsidP="00F73EDC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8976F7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5444" w:rsidRPr="008976F7" w:rsidRDefault="00935444" w:rsidP="00F73EDC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8976F7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9F79FE" w:rsidRPr="009F79FE" w:rsidRDefault="009F79FE" w:rsidP="009F79FE">
      <w:pPr>
        <w:rPr>
          <w:rFonts w:ascii="楷体_GB2312" w:eastAsia="楷体_GB2312" w:hAnsi="宋体"/>
          <w:b/>
          <w:sz w:val="32"/>
          <w:szCs w:val="32"/>
        </w:rPr>
      </w:pPr>
    </w:p>
    <w:sectPr w:rsidR="009F79FE" w:rsidRPr="009F79FE" w:rsidSect="004751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2359" w:rsidRDefault="00D42359" w:rsidP="009D6A95">
      <w:r>
        <w:separator/>
      </w:r>
    </w:p>
  </w:endnote>
  <w:endnote w:type="continuationSeparator" w:id="0">
    <w:p w:rsidR="00D42359" w:rsidRDefault="00D42359" w:rsidP="009D6A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2359" w:rsidRDefault="00D42359" w:rsidP="009D6A95">
      <w:r>
        <w:separator/>
      </w:r>
    </w:p>
  </w:footnote>
  <w:footnote w:type="continuationSeparator" w:id="0">
    <w:p w:rsidR="00D42359" w:rsidRDefault="00D42359" w:rsidP="009D6A9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D1DED"/>
    <w:rsid w:val="000528A3"/>
    <w:rsid w:val="0012229B"/>
    <w:rsid w:val="0016167E"/>
    <w:rsid w:val="002624FC"/>
    <w:rsid w:val="002D42B0"/>
    <w:rsid w:val="00325123"/>
    <w:rsid w:val="00337326"/>
    <w:rsid w:val="0038652E"/>
    <w:rsid w:val="00417803"/>
    <w:rsid w:val="004751E3"/>
    <w:rsid w:val="005130F9"/>
    <w:rsid w:val="005B030C"/>
    <w:rsid w:val="005F1459"/>
    <w:rsid w:val="00617619"/>
    <w:rsid w:val="006A7E8C"/>
    <w:rsid w:val="006B3A85"/>
    <w:rsid w:val="006F5891"/>
    <w:rsid w:val="007E66CC"/>
    <w:rsid w:val="007F1D04"/>
    <w:rsid w:val="00852429"/>
    <w:rsid w:val="008976F7"/>
    <w:rsid w:val="00935444"/>
    <w:rsid w:val="009D6A95"/>
    <w:rsid w:val="009F79FE"/>
    <w:rsid w:val="00A53A95"/>
    <w:rsid w:val="00B56CA4"/>
    <w:rsid w:val="00B905AB"/>
    <w:rsid w:val="00CC3C0F"/>
    <w:rsid w:val="00CD1DED"/>
    <w:rsid w:val="00D42359"/>
    <w:rsid w:val="00EA5FF2"/>
    <w:rsid w:val="00EC06FF"/>
    <w:rsid w:val="00EC09EF"/>
    <w:rsid w:val="00F73E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61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D6A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D6A95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D6A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D6A95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52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esktop\2017&#24180;&#20915;&#31639;&#20449;&#24687;&#20844;&#24320;\&#38468;&#20214;3-2017&#24180;&#25903;&#20986;&#20915;&#31639;&#34920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08BC9E-0066-418F-BD00-3E96A58973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附件3-2017年支出决算表</Template>
  <TotalTime>1</TotalTime>
  <Pages>1</Pages>
  <Words>140</Words>
  <Characters>799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刘丹阳（出纳）</dc:creator>
  <cp:lastModifiedBy>刘丹阳（出纳）</cp:lastModifiedBy>
  <cp:revision>5</cp:revision>
  <dcterms:created xsi:type="dcterms:W3CDTF">2019-08-22T07:27:00Z</dcterms:created>
  <dcterms:modified xsi:type="dcterms:W3CDTF">2019-08-22T08:06:00Z</dcterms:modified>
</cp:coreProperties>
</file>