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附件3：</w:t>
      </w:r>
    </w:p>
    <w:p>
      <w:pPr>
        <w:ind w:firstLine="420" w:firstLineChars="2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年部门支出决算表</w:t>
      </w:r>
    </w:p>
    <w:p>
      <w:pPr>
        <w:ind w:firstLine="420" w:firstLineChars="2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单位：元</w:t>
      </w:r>
    </w:p>
    <w:tbl>
      <w:tblPr>
        <w:tblStyle w:val="4"/>
        <w:tblW w:w="1099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2749"/>
        <w:gridCol w:w="1416"/>
        <w:gridCol w:w="1219"/>
        <w:gridCol w:w="1416"/>
        <w:gridCol w:w="982"/>
        <w:gridCol w:w="982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本年支出合计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上缴上级支出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经营支出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支出功能分类科目编码</w:t>
            </w:r>
          </w:p>
        </w:tc>
        <w:tc>
          <w:tcPr>
            <w:tcW w:w="27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款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栏次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3,720,049.68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646,762.32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3,533,115.20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459,827.84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3,533,115.20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459,827.84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3,073,287.36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2060702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2,848,990.42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2,848,990.42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2060799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其他科学技术普及支出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684,124.78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459,827.84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224,296.94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80,745.28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2080505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55,577.92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55,577.92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2080506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25,167.36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25,167.36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2101102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32,977.20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73,212.00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2210201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40,704.00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40,704.00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楷体_GB2312" w:hAnsi="宋体" w:eastAsia="楷体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1DED"/>
    <w:rsid w:val="000528A3"/>
    <w:rsid w:val="0012229B"/>
    <w:rsid w:val="0016167E"/>
    <w:rsid w:val="002624FC"/>
    <w:rsid w:val="002D42B0"/>
    <w:rsid w:val="00325123"/>
    <w:rsid w:val="00337326"/>
    <w:rsid w:val="0038652E"/>
    <w:rsid w:val="00417803"/>
    <w:rsid w:val="004751E3"/>
    <w:rsid w:val="005130F9"/>
    <w:rsid w:val="005B030C"/>
    <w:rsid w:val="005F1459"/>
    <w:rsid w:val="00617619"/>
    <w:rsid w:val="006A7E8C"/>
    <w:rsid w:val="006B3A85"/>
    <w:rsid w:val="006F5891"/>
    <w:rsid w:val="007E66CC"/>
    <w:rsid w:val="007F1D04"/>
    <w:rsid w:val="00852429"/>
    <w:rsid w:val="008976F7"/>
    <w:rsid w:val="00935444"/>
    <w:rsid w:val="009D6A95"/>
    <w:rsid w:val="009F79FE"/>
    <w:rsid w:val="00A53A95"/>
    <w:rsid w:val="00B56CA4"/>
    <w:rsid w:val="00B905AB"/>
    <w:rsid w:val="00CC3C0F"/>
    <w:rsid w:val="00CD1DED"/>
    <w:rsid w:val="00D42359"/>
    <w:rsid w:val="00EA5FF2"/>
    <w:rsid w:val="00EC06FF"/>
    <w:rsid w:val="00EC09EF"/>
    <w:rsid w:val="00F73EDC"/>
    <w:rsid w:val="015B327B"/>
    <w:rsid w:val="0DB65D45"/>
    <w:rsid w:val="306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17&#24180;&#20915;&#31639;&#20449;&#24687;&#20844;&#24320;\&#38468;&#20214;3-2017&#24180;&#25903;&#20986;&#20915;&#3163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8BC9E-0066-418F-BD00-3E96A58973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附件3-2017年支出决算表</Template>
  <Pages>1</Pages>
  <Words>140</Words>
  <Characters>799</Characters>
  <Lines>6</Lines>
  <Paragraphs>1</Paragraphs>
  <TotalTime>1</TotalTime>
  <ScaleCrop>false</ScaleCrop>
  <LinksUpToDate>false</LinksUpToDate>
  <CharactersWithSpaces>938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2019-08-22T07:27:00Z</dcterms:created>
  <dc:creator>刘丹阳（出纳）</dc:creator>
  <cp:lastModifiedBy>admin</cp:lastModifiedBy>
  <dcterms:modified xsi:type="dcterms:W3CDTF">2020-09-01T02:09:35Z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