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0E" w:rsidRPr="00E10304" w:rsidRDefault="0096490E" w:rsidP="00E10304">
      <w:pPr>
        <w:spacing w:line="64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7E651D">
        <w:rPr>
          <w:rFonts w:ascii="仿宋_GB2312" w:eastAsia="仿宋_GB2312" w:hAnsi="Times New Roman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Times New Roman" w:cs="仿宋_GB2312"/>
          <w:b/>
          <w:bCs/>
          <w:sz w:val="28"/>
          <w:szCs w:val="28"/>
        </w:rPr>
        <w:t>1</w:t>
      </w:r>
    </w:p>
    <w:p w:rsidR="0096490E" w:rsidRPr="00106556" w:rsidRDefault="0096490E" w:rsidP="00E05C75">
      <w:pPr>
        <w:spacing w:line="640" w:lineRule="exac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106556">
        <w:rPr>
          <w:rFonts w:ascii="仿宋_GB2312" w:eastAsia="仿宋_GB2312" w:hAnsi="Times New Roman" w:cs="仿宋_GB2312"/>
          <w:b/>
          <w:bCs/>
          <w:sz w:val="32"/>
          <w:szCs w:val="32"/>
        </w:rPr>
        <w:t>1.</w:t>
      </w:r>
      <w:r w:rsidRPr="00106556">
        <w:rPr>
          <w:b/>
          <w:bCs/>
        </w:rPr>
        <w:t xml:space="preserve"> </w:t>
      </w:r>
      <w:r w:rsidRPr="00106556"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0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96490E" w:rsidRPr="00C462DF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90E" w:rsidRPr="003C7CAD" w:rsidRDefault="0096490E" w:rsidP="00951419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6490E" w:rsidRPr="00C462DF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490E" w:rsidRPr="003C7CAD" w:rsidRDefault="0096490E" w:rsidP="0095141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3C7CAD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2021</w:t>
            </w:r>
            <w:r w:rsidRPr="003C7CAD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27AA9">
              <w:rPr>
                <w:rFonts w:ascii="宋体" w:cs="宋体" w:hint="eastAsia"/>
                <w:kern w:val="0"/>
                <w:sz w:val="18"/>
                <w:szCs w:val="18"/>
              </w:rPr>
              <w:t>京财教育指【</w:t>
            </w:r>
            <w:r w:rsidRPr="00327AA9">
              <w:rPr>
                <w:rFonts w:ascii="宋体" w:cs="宋体"/>
                <w:kern w:val="0"/>
                <w:sz w:val="18"/>
                <w:szCs w:val="18"/>
              </w:rPr>
              <w:t>2020</w:t>
            </w:r>
            <w:r w:rsidRPr="00327AA9">
              <w:rPr>
                <w:rFonts w:ascii="宋体" w:cs="宋体" w:hint="eastAsia"/>
                <w:kern w:val="0"/>
                <w:sz w:val="18"/>
                <w:szCs w:val="18"/>
              </w:rPr>
              <w:t>】</w:t>
            </w:r>
            <w:r w:rsidRPr="00327AA9">
              <w:rPr>
                <w:rFonts w:ascii="宋体" w:cs="宋体"/>
                <w:kern w:val="0"/>
                <w:sz w:val="18"/>
                <w:szCs w:val="18"/>
              </w:rPr>
              <w:t>1875</w:t>
            </w:r>
            <w:r w:rsidRPr="00327AA9">
              <w:rPr>
                <w:rFonts w:ascii="宋体" w:cs="宋体" w:hint="eastAsia"/>
                <w:kern w:val="0"/>
                <w:sz w:val="18"/>
                <w:szCs w:val="18"/>
              </w:rPr>
              <w:t>号义务教育日常生均公用经费补助</w:t>
            </w:r>
            <w:r w:rsidRPr="00327AA9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327AA9">
              <w:rPr>
                <w:rFonts w:ascii="宋体" w:cs="宋体" w:hint="eastAsia"/>
                <w:kern w:val="0"/>
                <w:sz w:val="18"/>
                <w:szCs w:val="18"/>
              </w:rPr>
              <w:t>校园保障经费</w:t>
            </w: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华信中安公司</w:t>
            </w: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谢洋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83226721</w:t>
            </w: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921600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921600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921600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921600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921600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921600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6490E" w:rsidRPr="00C462DF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7A2A20" w:rsidRDefault="0096490E" w:rsidP="00B64E11">
            <w:pPr>
              <w:widowControl/>
              <w:spacing w:line="24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加强校园的安保力度，保障师生的人身及财产安全，给正常的教育教学提供保障，进一步增强安保力量。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B64E11" w:rsidRDefault="0096490E" w:rsidP="00B64E11">
            <w:pPr>
              <w:widowControl/>
              <w:spacing w:line="24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保障师生的人身及财产安全，给正常的教育教学提供保障。</w:t>
            </w:r>
          </w:p>
        </w:tc>
      </w:tr>
      <w:tr w:rsidR="0096490E" w:rsidRPr="00C462D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名保安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保障师生安全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师生家长满意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6490E" w:rsidRPr="00C462DF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0E" w:rsidRPr="003C7CAD" w:rsidRDefault="0096490E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</w:tbl>
    <w:p w:rsidR="0096490E" w:rsidRPr="003C7CAD" w:rsidRDefault="0096490E" w:rsidP="00E05C75">
      <w:pPr>
        <w:rPr>
          <w:rFonts w:ascii="黑体" w:eastAsia="黑体" w:hAnsi="黑体" w:cs="Times New Roman"/>
        </w:rPr>
        <w:sectPr w:rsidR="0096490E" w:rsidRPr="003C7CAD" w:rsidSect="00E10304">
          <w:footerReference w:type="default" r:id="rId7"/>
          <w:pgSz w:w="11906" w:h="16838"/>
          <w:pgMar w:top="851" w:right="1474" w:bottom="851" w:left="1588" w:header="737" w:footer="851" w:gutter="0"/>
          <w:pgNumType w:fmt="numberInDash"/>
          <w:cols w:space="720"/>
          <w:docGrid w:type="lines" w:linePitch="408"/>
        </w:sectPr>
      </w:pPr>
      <w:bookmarkStart w:id="0" w:name="_GoBack"/>
      <w:bookmarkEnd w:id="0"/>
    </w:p>
    <w:p w:rsidR="0096490E" w:rsidRPr="003C7CAD" w:rsidRDefault="0096490E" w:rsidP="006E6FAF">
      <w:pPr>
        <w:spacing w:line="600" w:lineRule="exact"/>
        <w:rPr>
          <w:rFonts w:ascii="宋体" w:cs="Times New Roman"/>
          <w:b/>
          <w:bCs/>
          <w:color w:val="000000"/>
          <w:kern w:val="0"/>
          <w:sz w:val="22"/>
          <w:szCs w:val="22"/>
        </w:rPr>
      </w:pPr>
    </w:p>
    <w:sectPr w:rsidR="0096490E" w:rsidRPr="003C7CAD" w:rsidSect="009A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90E" w:rsidRDefault="0096490E" w:rsidP="00E05C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490E" w:rsidRDefault="0096490E" w:rsidP="00E05C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0E" w:rsidRPr="007719CD" w:rsidRDefault="0096490E">
    <w:pPr>
      <w:pStyle w:val="Footer"/>
      <w:jc w:val="right"/>
      <w:rPr>
        <w:rFonts w:ascii="宋体" w:cs="Times New Roman"/>
        <w:sz w:val="28"/>
        <w:szCs w:val="28"/>
      </w:rPr>
    </w:pPr>
    <w:r w:rsidRPr="007719CD">
      <w:rPr>
        <w:rFonts w:ascii="宋体" w:hAnsi="宋体" w:cs="宋体"/>
        <w:sz w:val="28"/>
        <w:szCs w:val="28"/>
      </w:rPr>
      <w:fldChar w:fldCharType="begin"/>
    </w:r>
    <w:r w:rsidRPr="007719CD">
      <w:rPr>
        <w:rFonts w:ascii="宋体" w:hAnsi="宋体" w:cs="宋体"/>
        <w:sz w:val="28"/>
        <w:szCs w:val="28"/>
      </w:rPr>
      <w:instrText>PAGE   \* MERGEFORMAT</w:instrText>
    </w:r>
    <w:r w:rsidRPr="007719CD">
      <w:rPr>
        <w:rFonts w:ascii="宋体" w:hAnsi="宋体" w:cs="宋体"/>
        <w:sz w:val="28"/>
        <w:szCs w:val="28"/>
      </w:rPr>
      <w:fldChar w:fldCharType="separate"/>
    </w:r>
    <w:r w:rsidRPr="00B64E11">
      <w:rPr>
        <w:rFonts w:ascii="宋体" w:cs="宋体"/>
        <w:noProof/>
        <w:sz w:val="28"/>
        <w:szCs w:val="28"/>
        <w:lang w:val="zh-CN"/>
      </w:rPr>
      <w:t>2</w:t>
    </w:r>
    <w:r w:rsidRPr="007719CD">
      <w:rPr>
        <w:rFonts w:ascii="宋体" w:hAnsi="宋体" w:cs="宋体"/>
        <w:sz w:val="28"/>
        <w:szCs w:val="28"/>
      </w:rPr>
      <w:fldChar w:fldCharType="end"/>
    </w:r>
  </w:p>
  <w:p w:rsidR="0096490E" w:rsidRDefault="0096490E" w:rsidP="007719C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90E" w:rsidRDefault="0096490E" w:rsidP="00E05C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490E" w:rsidRDefault="0096490E" w:rsidP="00E05C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27AA9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19CD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2A20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1419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490E"/>
    <w:rsid w:val="00965336"/>
    <w:rsid w:val="0097320E"/>
    <w:rsid w:val="00975647"/>
    <w:rsid w:val="00975ABA"/>
    <w:rsid w:val="00975F67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0AC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197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6F9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4E11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2DF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0304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7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5C7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5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137</Words>
  <Characters>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8</cp:revision>
  <dcterms:created xsi:type="dcterms:W3CDTF">2022-03-31T06:32:00Z</dcterms:created>
  <dcterms:modified xsi:type="dcterms:W3CDTF">2022-04-01T02:52:00Z</dcterms:modified>
</cp:coreProperties>
</file>