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F1" w:rsidRPr="007E651D" w:rsidRDefault="003937F1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7E651D">
        <w:rPr>
          <w:rFonts w:ascii="仿宋_GB2312" w:eastAsia="仿宋_GB2312" w:hAnsi="Times New Roman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Times New Roman" w:cs="仿宋_GB2312"/>
          <w:b/>
          <w:bCs/>
          <w:sz w:val="28"/>
          <w:szCs w:val="28"/>
        </w:rPr>
        <w:t>1</w:t>
      </w:r>
    </w:p>
    <w:p w:rsidR="003937F1" w:rsidRPr="00106556" w:rsidRDefault="003937F1" w:rsidP="00E05C75">
      <w:pPr>
        <w:spacing w:line="640" w:lineRule="exac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106556">
        <w:rPr>
          <w:rFonts w:ascii="仿宋_GB2312" w:eastAsia="仿宋_GB2312" w:hAnsi="Times New Roman" w:cs="仿宋_GB2312"/>
          <w:b/>
          <w:bCs/>
          <w:sz w:val="32"/>
          <w:szCs w:val="32"/>
        </w:rPr>
        <w:t>1.</w:t>
      </w:r>
      <w:r w:rsidRPr="00106556">
        <w:rPr>
          <w:b/>
          <w:bCs/>
        </w:rPr>
        <w:t xml:space="preserve"> </w:t>
      </w:r>
      <w:r w:rsidRPr="00106556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项目支出绩效自评表</w:t>
      </w:r>
    </w:p>
    <w:tbl>
      <w:tblPr>
        <w:tblW w:w="0" w:type="auto"/>
        <w:jc w:val="center"/>
        <w:tblLook w:val="00A0"/>
      </w:tblPr>
      <w:tblGrid>
        <w:gridCol w:w="618"/>
        <w:gridCol w:w="528"/>
        <w:gridCol w:w="885"/>
        <w:gridCol w:w="1567"/>
        <w:gridCol w:w="2416"/>
        <w:gridCol w:w="1081"/>
        <w:gridCol w:w="508"/>
        <w:gridCol w:w="552"/>
        <w:gridCol w:w="905"/>
      </w:tblGrid>
      <w:tr w:rsidR="003937F1" w:rsidRPr="00CF44E2" w:rsidTr="00AB72AA">
        <w:trPr>
          <w:trHeight w:hRule="exact" w:val="44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7F1" w:rsidRPr="003C7CAD" w:rsidRDefault="003937F1" w:rsidP="00951419">
            <w:pPr>
              <w:widowControl/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937F1" w:rsidRPr="00CF44E2" w:rsidTr="00AB72AA">
        <w:trPr>
          <w:trHeight w:val="194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37F1" w:rsidRPr="003C7CAD" w:rsidRDefault="003937F1" w:rsidP="0095141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3937F1" w:rsidRPr="00CF44E2" w:rsidTr="00AB72AA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9D5329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D5329">
              <w:rPr>
                <w:rFonts w:ascii="宋体" w:cs="宋体" w:hint="eastAsia"/>
                <w:kern w:val="0"/>
                <w:sz w:val="18"/>
                <w:szCs w:val="18"/>
              </w:rPr>
              <w:t>京财教育指</w:t>
            </w:r>
            <w:r w:rsidRPr="009D5329">
              <w:rPr>
                <w:rFonts w:ascii="宋体" w:cs="宋体"/>
                <w:kern w:val="0"/>
                <w:sz w:val="18"/>
                <w:szCs w:val="18"/>
              </w:rPr>
              <w:t>(2020)2305</w:t>
            </w:r>
            <w:r w:rsidRPr="009D5329">
              <w:rPr>
                <w:rFonts w:ascii="宋体" w:cs="宋体" w:hint="eastAsia"/>
                <w:kern w:val="0"/>
                <w:sz w:val="18"/>
                <w:szCs w:val="18"/>
              </w:rPr>
              <w:t>号提前下达</w:t>
            </w:r>
            <w:r w:rsidRPr="009D5329">
              <w:rPr>
                <w:rFonts w:ascii="宋体" w:cs="宋体"/>
                <w:kern w:val="0"/>
                <w:sz w:val="18"/>
                <w:szCs w:val="18"/>
              </w:rPr>
              <w:t>2021</w:t>
            </w:r>
            <w:r w:rsidRPr="009D5329">
              <w:rPr>
                <w:rFonts w:ascii="宋体" w:cs="宋体" w:hint="eastAsia"/>
                <w:kern w:val="0"/>
                <w:sz w:val="18"/>
                <w:szCs w:val="18"/>
              </w:rPr>
              <w:t>年中央城乡义务教育补助</w:t>
            </w:r>
            <w:r w:rsidRPr="009D5329">
              <w:rPr>
                <w:rFonts w:ascii="宋体"/>
                <w:kern w:val="0"/>
                <w:sz w:val="18"/>
                <w:szCs w:val="18"/>
              </w:rPr>
              <w:t>—</w:t>
            </w:r>
            <w:r w:rsidRPr="009D5329">
              <w:rPr>
                <w:rFonts w:ascii="宋体" w:cs="宋体" w:hint="eastAsia"/>
                <w:kern w:val="0"/>
                <w:sz w:val="18"/>
                <w:szCs w:val="18"/>
              </w:rPr>
              <w:t>义务教育免费教科书</w:t>
            </w:r>
            <w:r w:rsidRPr="009D5329">
              <w:rPr>
                <w:rFonts w:ascii="宋体" w:cs="宋体"/>
                <w:kern w:val="0"/>
                <w:sz w:val="18"/>
                <w:szCs w:val="18"/>
              </w:rPr>
              <w:t>--</w:t>
            </w:r>
            <w:r w:rsidRPr="009D5329">
              <w:rPr>
                <w:rFonts w:ascii="宋体" w:cs="宋体" w:hint="eastAsia"/>
                <w:kern w:val="0"/>
                <w:sz w:val="18"/>
                <w:szCs w:val="18"/>
              </w:rPr>
              <w:t>学生用国家课程和市级地方课程教科书（直达资金）</w:t>
            </w: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青年湖小学</w:t>
            </w: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63260885</w:t>
            </w: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9D5329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D5329">
              <w:rPr>
                <w:rFonts w:ascii="宋体" w:cs="宋体"/>
                <w:kern w:val="0"/>
                <w:sz w:val="18"/>
                <w:szCs w:val="18"/>
              </w:rPr>
              <w:t>44,630.00</w:t>
            </w:r>
            <w:r w:rsidRPr="009D5329">
              <w:rPr>
                <w:rFonts w:asci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9D5329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D5329">
              <w:rPr>
                <w:rFonts w:ascii="宋体" w:cs="宋体"/>
                <w:kern w:val="0"/>
                <w:sz w:val="18"/>
                <w:szCs w:val="18"/>
              </w:rPr>
              <w:t>44,630.00</w:t>
            </w:r>
            <w:r w:rsidRPr="009D5329">
              <w:rPr>
                <w:rFonts w:asci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9D5329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D5329">
              <w:rPr>
                <w:rFonts w:ascii="宋体" w:cs="宋体"/>
                <w:kern w:val="0"/>
                <w:sz w:val="18"/>
                <w:szCs w:val="18"/>
              </w:rPr>
              <w:t>44,630.00</w:t>
            </w:r>
            <w:r w:rsidRPr="009D5329">
              <w:rPr>
                <w:rFonts w:asci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</w:t>
            </w: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9D5329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D5329">
              <w:rPr>
                <w:rFonts w:ascii="宋体" w:cs="宋体"/>
                <w:kern w:val="0"/>
                <w:sz w:val="18"/>
                <w:szCs w:val="18"/>
              </w:rPr>
              <w:t>44,630.00</w:t>
            </w:r>
            <w:r w:rsidRPr="009D5329">
              <w:rPr>
                <w:rFonts w:asci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9D5329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D5329">
              <w:rPr>
                <w:rFonts w:ascii="宋体" w:cs="宋体"/>
                <w:kern w:val="0"/>
                <w:sz w:val="18"/>
                <w:szCs w:val="18"/>
              </w:rPr>
              <w:t>44,630.00</w:t>
            </w:r>
            <w:r w:rsidRPr="009D5329">
              <w:rPr>
                <w:rFonts w:asci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9D5329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9D5329">
              <w:rPr>
                <w:rFonts w:ascii="宋体" w:cs="宋体"/>
                <w:kern w:val="0"/>
                <w:sz w:val="18"/>
                <w:szCs w:val="18"/>
              </w:rPr>
              <w:t>44,630.00</w:t>
            </w:r>
            <w:r w:rsidRPr="009D5329">
              <w:rPr>
                <w:rFonts w:asci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3937F1" w:rsidRPr="00CF44E2">
        <w:trPr>
          <w:trHeight w:hRule="exact" w:val="29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937F1" w:rsidRPr="00CF44E2">
        <w:trPr>
          <w:trHeight w:hRule="exact" w:val="5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51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937F1" w:rsidRPr="00CF44E2" w:rsidTr="008B75C1">
        <w:trPr>
          <w:trHeight w:hRule="exact" w:val="67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7F1" w:rsidRPr="00AB72AA" w:rsidRDefault="003937F1" w:rsidP="00AB72AA">
            <w:pPr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7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为全校</w:t>
            </w:r>
            <w:r w:rsidRPr="00AB72A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678  </w:t>
            </w:r>
            <w:r w:rsidRPr="00AB72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名学生提供了免费教科书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AB72AA" w:rsidRDefault="003937F1" w:rsidP="00AB72AA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AB72AA">
              <w:rPr>
                <w:color w:val="000000"/>
                <w:sz w:val="18"/>
                <w:szCs w:val="18"/>
              </w:rPr>
              <w:t>678</w:t>
            </w:r>
            <w:r w:rsidRPr="00AB72AA">
              <w:rPr>
                <w:rFonts w:cs="宋体" w:hint="eastAsia"/>
                <w:color w:val="000000"/>
                <w:sz w:val="18"/>
                <w:szCs w:val="18"/>
              </w:rPr>
              <w:t>学生提供</w:t>
            </w:r>
            <w:r w:rsidRPr="00AB72AA">
              <w:rPr>
                <w:color w:val="000000"/>
                <w:sz w:val="18"/>
                <w:szCs w:val="18"/>
              </w:rPr>
              <w:t>5</w:t>
            </w:r>
            <w:r w:rsidRPr="00AB72AA">
              <w:rPr>
                <w:rFonts w:cs="宋体" w:hint="eastAsia"/>
                <w:color w:val="000000"/>
                <w:sz w:val="18"/>
                <w:szCs w:val="18"/>
              </w:rPr>
              <w:t>个科目的教科书</w:t>
            </w:r>
          </w:p>
          <w:p w:rsidR="003937F1" w:rsidRPr="00AB72AA" w:rsidRDefault="003937F1" w:rsidP="00AB72AA">
            <w:pPr>
              <w:jc w:val="center"/>
              <w:rPr>
                <w:rFonts w:ascii="宋体" w:cs="宋体"/>
                <w:color w:val="000000"/>
              </w:rPr>
            </w:pPr>
          </w:p>
          <w:p w:rsidR="003937F1" w:rsidRPr="00AB72AA" w:rsidRDefault="003937F1" w:rsidP="0095141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AB72AA" w:rsidRDefault="003937F1" w:rsidP="0095141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</w:rPr>
            </w:pPr>
            <w:r w:rsidRPr="00AB72AA">
              <w:rPr>
                <w:rFonts w:ascii="宋体" w:hAnsi="宋体" w:cs="宋体" w:hint="eastAsia"/>
                <w:color w:val="000000"/>
                <w:kern w:val="0"/>
              </w:rPr>
              <w:t>指标</w:t>
            </w:r>
            <w:r w:rsidRPr="00AB72AA">
              <w:rPr>
                <w:rFonts w:ascii="宋体" w:hAnsi="宋体" w:cs="宋体"/>
                <w:color w:val="000000"/>
                <w:kern w:val="0"/>
              </w:rPr>
              <w:t>2</w:t>
            </w:r>
            <w:r w:rsidRPr="00AB72AA"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AB72AA" w:rsidRDefault="003937F1" w:rsidP="0095141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63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全校学生均领到免费教科书</w:t>
            </w:r>
          </w:p>
          <w:p w:rsidR="003937F1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3937F1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免费教科书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84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8B75C1" w:rsidRDefault="003937F1" w:rsidP="008B75C1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B75C1">
              <w:rPr>
                <w:rFonts w:cs="宋体" w:hint="eastAsia"/>
                <w:color w:val="000000"/>
                <w:sz w:val="18"/>
                <w:szCs w:val="18"/>
              </w:rPr>
              <w:t>本学</w:t>
            </w:r>
            <w:r w:rsidRPr="008B75C1">
              <w:rPr>
                <w:rFonts w:ascii="宋体" w:cs="宋体" w:hint="eastAsia"/>
                <w:kern w:val="0"/>
                <w:sz w:val="18"/>
                <w:szCs w:val="18"/>
              </w:rPr>
              <w:t>年保证了学生都领</w:t>
            </w:r>
          </w:p>
          <w:p w:rsidR="003937F1" w:rsidRPr="008B75C1" w:rsidRDefault="003937F1" w:rsidP="008B75C1">
            <w:pPr>
              <w:spacing w:line="24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8B75C1">
              <w:rPr>
                <w:rFonts w:cs="宋体" w:hint="eastAsia"/>
                <w:color w:val="000000"/>
                <w:sz w:val="18"/>
                <w:szCs w:val="18"/>
              </w:rPr>
              <w:t>在开学时都领到了教科书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按照减免教科书规定购买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8B75C1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按照学生人数购买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在指定地点购买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9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8B75C1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8B75C1">
              <w:rPr>
                <w:rFonts w:ascii="宋体" w:cs="宋体" w:hint="eastAsia"/>
                <w:kern w:val="0"/>
                <w:sz w:val="18"/>
                <w:szCs w:val="18"/>
              </w:rPr>
              <w:t>对义务教育学生减免教科书费用，促进义务教育的推广</w:t>
            </w:r>
          </w:p>
          <w:p w:rsidR="003937F1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8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8B75C1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8B75C1">
              <w:rPr>
                <w:rFonts w:ascii="宋体" w:cs="宋体" w:hint="eastAsia"/>
                <w:kern w:val="0"/>
                <w:sz w:val="18"/>
                <w:szCs w:val="18"/>
              </w:rPr>
              <w:t>按时、及时发放教科书，保证了义务教育的顺利进行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5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8B75C1">
              <w:rPr>
                <w:rFonts w:ascii="宋体" w:cs="宋体" w:hint="eastAsia"/>
                <w:kern w:val="0"/>
                <w:sz w:val="18"/>
                <w:szCs w:val="18"/>
              </w:rPr>
              <w:t>按规定购买的教科书均</w:t>
            </w:r>
          </w:p>
          <w:p w:rsidR="003937F1" w:rsidRPr="008B75C1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8B75C1">
              <w:rPr>
                <w:rFonts w:ascii="宋体" w:cs="宋体" w:hint="eastAsia"/>
                <w:kern w:val="0"/>
                <w:sz w:val="18"/>
                <w:szCs w:val="18"/>
              </w:rPr>
              <w:t>为环保印刷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8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8B75C1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8B75C1">
              <w:rPr>
                <w:rFonts w:ascii="宋体" w:cs="宋体" w:hint="eastAsia"/>
                <w:kern w:val="0"/>
                <w:sz w:val="18"/>
                <w:szCs w:val="18"/>
              </w:rPr>
              <w:t>持续为小学义务教育阶段的学生提供免费教科书，推进义务教育并促进其顺利进行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F8085C">
        <w:trPr>
          <w:trHeight w:hRule="exact" w:val="64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937F1" w:rsidRDefault="003937F1" w:rsidP="00951419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</w:p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F8085C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F8085C">
              <w:rPr>
                <w:rFonts w:ascii="宋体" w:cs="宋体" w:hint="eastAsia"/>
                <w:kern w:val="0"/>
                <w:sz w:val="18"/>
                <w:szCs w:val="18"/>
              </w:rPr>
              <w:t>家长及学生对免费提供教科书十分满意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8B75C1">
        <w:trPr>
          <w:trHeight w:hRule="exact" w:val="2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 w:rsidTr="00F8085C">
        <w:trPr>
          <w:trHeight w:hRule="exact" w:val="68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3937F1" w:rsidRPr="00CF44E2">
        <w:trPr>
          <w:trHeight w:hRule="exact" w:val="291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F1" w:rsidRPr="003C7CAD" w:rsidRDefault="003937F1" w:rsidP="00951419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</w:tbl>
    <w:p w:rsidR="003937F1" w:rsidRPr="003C7CAD" w:rsidRDefault="003937F1" w:rsidP="00E05C75">
      <w:pPr>
        <w:rPr>
          <w:rFonts w:ascii="黑体" w:eastAsia="黑体" w:hAnsi="黑体" w:cs="Times New Roman"/>
        </w:rPr>
        <w:sectPr w:rsidR="003937F1" w:rsidRPr="003C7CAD" w:rsidSect="007719CD">
          <w:footerReference w:type="default" r:id="rId7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3937F1" w:rsidRPr="003C7CAD" w:rsidRDefault="003937F1" w:rsidP="006E6FAF">
      <w:pPr>
        <w:spacing w:line="600" w:lineRule="exact"/>
        <w:rPr>
          <w:rFonts w:ascii="宋体" w:cs="Times New Roman"/>
          <w:b/>
          <w:bCs/>
          <w:color w:val="000000"/>
          <w:kern w:val="0"/>
          <w:sz w:val="22"/>
          <w:szCs w:val="22"/>
        </w:rPr>
      </w:pPr>
    </w:p>
    <w:sectPr w:rsidR="003937F1" w:rsidRPr="003C7CAD" w:rsidSect="0067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F1" w:rsidRDefault="003937F1" w:rsidP="00E05C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37F1" w:rsidRDefault="003937F1" w:rsidP="00E05C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F1" w:rsidRPr="007719CD" w:rsidRDefault="003937F1">
    <w:pPr>
      <w:pStyle w:val="Footer"/>
      <w:jc w:val="right"/>
      <w:rPr>
        <w:rFonts w:ascii="宋体" w:cs="Times New Roman"/>
        <w:sz w:val="28"/>
        <w:szCs w:val="28"/>
      </w:rPr>
    </w:pPr>
    <w:r w:rsidRPr="007719CD">
      <w:rPr>
        <w:rFonts w:ascii="宋体" w:hAnsi="宋体" w:cs="宋体"/>
        <w:sz w:val="28"/>
        <w:szCs w:val="28"/>
      </w:rPr>
      <w:fldChar w:fldCharType="begin"/>
    </w:r>
    <w:r w:rsidRPr="007719CD">
      <w:rPr>
        <w:rFonts w:ascii="宋体" w:hAnsi="宋体" w:cs="宋体"/>
        <w:sz w:val="28"/>
        <w:szCs w:val="28"/>
      </w:rPr>
      <w:instrText>PAGE   \* MERGEFORMAT</w:instrText>
    </w:r>
    <w:r w:rsidRPr="007719CD">
      <w:rPr>
        <w:rFonts w:ascii="宋体" w:hAnsi="宋体" w:cs="宋体"/>
        <w:sz w:val="28"/>
        <w:szCs w:val="28"/>
      </w:rPr>
      <w:fldChar w:fldCharType="separate"/>
    </w:r>
    <w:r w:rsidRPr="00F8085C">
      <w:rPr>
        <w:rFonts w:ascii="宋体" w:cs="宋体"/>
        <w:noProof/>
        <w:sz w:val="28"/>
        <w:szCs w:val="28"/>
        <w:lang w:val="zh-CN"/>
      </w:rPr>
      <w:t>-</w:t>
    </w:r>
    <w:r>
      <w:rPr>
        <w:rFonts w:ascii="宋体" w:hAnsi="宋体" w:cs="宋体"/>
        <w:noProof/>
        <w:sz w:val="28"/>
        <w:szCs w:val="28"/>
      </w:rPr>
      <w:t xml:space="preserve"> 1 -</w:t>
    </w:r>
    <w:r w:rsidRPr="007719CD">
      <w:rPr>
        <w:rFonts w:ascii="宋体" w:hAnsi="宋体" w:cs="宋体"/>
        <w:sz w:val="28"/>
        <w:szCs w:val="28"/>
      </w:rPr>
      <w:fldChar w:fldCharType="end"/>
    </w:r>
  </w:p>
  <w:p w:rsidR="003937F1" w:rsidRDefault="003937F1" w:rsidP="007719C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F1" w:rsidRDefault="003937F1" w:rsidP="00E05C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37F1" w:rsidRDefault="003937F1" w:rsidP="00E05C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598B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7F1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34E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09DB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0582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3EF8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19CD"/>
    <w:rsid w:val="007816E5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B75C1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1419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329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197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2AA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5292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44E2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085C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7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5C7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169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王雅婧</dc:creator>
  <cp:keywords/>
  <dc:description/>
  <cp:lastModifiedBy>x</cp:lastModifiedBy>
  <cp:revision>2</cp:revision>
  <dcterms:created xsi:type="dcterms:W3CDTF">2022-04-08T05:33:00Z</dcterms:created>
  <dcterms:modified xsi:type="dcterms:W3CDTF">2022-04-08T05:33:00Z</dcterms:modified>
</cp:coreProperties>
</file>